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CA" w:rsidRDefault="00876CCA">
      <w:pPr>
        <w:pStyle w:val="NoSpacing"/>
        <w:rPr>
          <w:rFonts w:ascii="Cambria" w:hAnsi="Cambria"/>
          <w:sz w:val="72"/>
          <w:szCs w:val="72"/>
        </w:rPr>
      </w:pPr>
    </w:p>
    <w:p w:rsidR="00876CCA" w:rsidRDefault="00876CCA">
      <w:pPr>
        <w:pStyle w:val="NoSpacing"/>
        <w:rPr>
          <w:rFonts w:ascii="Cambria" w:hAnsi="Cambria"/>
          <w:sz w:val="72"/>
          <w:szCs w:val="72"/>
        </w:rPr>
      </w:pPr>
    </w:p>
    <w:p w:rsidR="00876CCA" w:rsidRDefault="00876CCA">
      <w:pPr>
        <w:pStyle w:val="NoSpacing"/>
        <w:rPr>
          <w:rFonts w:ascii="Cambria" w:hAnsi="Cambria"/>
          <w:sz w:val="72"/>
          <w:szCs w:val="72"/>
        </w:rPr>
      </w:pPr>
    </w:p>
    <w:p w:rsidR="00876CCA" w:rsidRDefault="00876CCA">
      <w:pPr>
        <w:pStyle w:val="NoSpacing"/>
        <w:rPr>
          <w:rFonts w:ascii="Cambria" w:hAnsi="Cambria"/>
          <w:sz w:val="72"/>
          <w:szCs w:val="72"/>
        </w:rPr>
      </w:pPr>
    </w:p>
    <w:p w:rsidR="00876CCA" w:rsidRDefault="00876CCA">
      <w:pPr>
        <w:pStyle w:val="NoSpacing"/>
        <w:rPr>
          <w:rFonts w:ascii="Cambria" w:hAnsi="Cambria"/>
          <w:sz w:val="72"/>
          <w:szCs w:val="72"/>
        </w:rPr>
      </w:pPr>
      <w:r>
        <w:rPr>
          <w:noProof/>
          <w:lang w:val="en-US" w:eastAsia="en-US"/>
        </w:rPr>
        <w:pict>
          <v:rect id="Rectángulo 2" o:spid="_x0000_s1026" style="position:absolute;margin-left:0;margin-top:0;width:623.85pt;height:62.75pt;z-index:251656192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" strokecolor="#4f81bd">
            <w10:wrap anchorx="page" anchory="page"/>
          </v:rect>
        </w:pict>
      </w:r>
      <w:r>
        <w:rPr>
          <w:noProof/>
          <w:lang w:val="en-US" w:eastAsia="en-US"/>
        </w:rPr>
        <w:pict>
          <v:rect id="Rectángulo 5" o:spid="_x0000_s1027" style="position:absolute;margin-left:39.55pt;margin-top:0;width:7.15pt;height:882.95pt;z-index:251659264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">
            <w10:wrap anchorx="margin" anchory="page"/>
          </v:rect>
        </w:pict>
      </w:r>
      <w:r>
        <w:rPr>
          <w:noProof/>
          <w:lang w:val="en-US" w:eastAsia="en-US"/>
        </w:rPr>
        <w:pict>
          <v:rect id="Rectángulo 4" o:spid="_x0000_s1028" style="position:absolute;margin-left:549.75pt;margin-top:0;width:7.15pt;height:882.95pt;z-index:251658240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">
            <w10:wrap anchorx="margin" anchory="page"/>
          </v:rect>
        </w:pict>
      </w:r>
      <w:r>
        <w:rPr>
          <w:noProof/>
          <w:lang w:val="en-US" w:eastAsia="en-US"/>
        </w:rPr>
        <w:pict>
          <v:rect id="Rectángulo 3" o:spid="_x0000_s1029" style="position:absolute;margin-left:0;margin-top:.6pt;width:623.85pt;height:62.55pt;z-index:251657216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" strokecolor="#4f81bd">
            <w10:wrap anchorx="page" anchory="margin"/>
          </v:rect>
        </w:pict>
      </w:r>
    </w:p>
    <w:p w:rsidR="00876CCA" w:rsidRPr="00200201" w:rsidRDefault="00876CCA">
      <w:pPr>
        <w:pStyle w:val="NoSpacing"/>
        <w:rPr>
          <w:rFonts w:ascii="Arial" w:hAnsi="Arial" w:cs="Arial"/>
          <w:b/>
          <w:sz w:val="96"/>
          <w:szCs w:val="96"/>
        </w:rPr>
      </w:pPr>
      <w:r w:rsidRPr="00200201">
        <w:rPr>
          <w:rFonts w:ascii="Arial" w:hAnsi="Arial" w:cs="Arial"/>
          <w:b/>
          <w:sz w:val="96"/>
          <w:szCs w:val="96"/>
        </w:rPr>
        <w:t>LLIBRES DE TEXT</w:t>
      </w:r>
    </w:p>
    <w:p w:rsidR="00876CCA" w:rsidRDefault="00876CCA"/>
    <w:p w:rsidR="00876CCA" w:rsidRDefault="00876CCA"/>
    <w:p w:rsidR="00876CCA" w:rsidRDefault="00876CCA"/>
    <w:p w:rsidR="00876CCA" w:rsidRDefault="00876CCA"/>
    <w:p w:rsidR="00876CCA" w:rsidRDefault="00876CCA"/>
    <w:p w:rsidR="00876CCA" w:rsidRDefault="00876CCA"/>
    <w:p w:rsidR="00876CCA" w:rsidRDefault="00876CCA"/>
    <w:p w:rsidR="00876CCA" w:rsidRDefault="00876CCA"/>
    <w:p w:rsidR="00876CCA" w:rsidRPr="00200201" w:rsidRDefault="00876CCA" w:rsidP="0020020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CURS: 2015-16</w:t>
      </w:r>
    </w:p>
    <w:p w:rsidR="00876CCA" w:rsidRDefault="00876CCA" w:rsidP="00200201">
      <w:pPr>
        <w:jc w:val="center"/>
        <w:rPr>
          <w:rFonts w:ascii="Arial" w:hAnsi="Arial" w:cs="Arial"/>
          <w:b/>
          <w:sz w:val="40"/>
          <w:szCs w:val="40"/>
        </w:rPr>
      </w:pPr>
    </w:p>
    <w:p w:rsidR="00876CCA" w:rsidRPr="00200201" w:rsidRDefault="00876CCA" w:rsidP="00200201">
      <w:pPr>
        <w:jc w:val="center"/>
        <w:rPr>
          <w:rFonts w:ascii="Arial" w:hAnsi="Arial" w:cs="Arial"/>
          <w:b/>
          <w:sz w:val="40"/>
          <w:szCs w:val="40"/>
        </w:rPr>
      </w:pPr>
    </w:p>
    <w:p w:rsidR="00876CCA" w:rsidRDefault="00876CCA" w:rsidP="00200201">
      <w:pPr>
        <w:jc w:val="right"/>
        <w:rPr>
          <w:rFonts w:ascii="Arial" w:hAnsi="Arial" w:cs="Arial"/>
          <w:b/>
          <w:sz w:val="48"/>
          <w:szCs w:val="48"/>
        </w:rPr>
      </w:pPr>
      <w:r w:rsidRPr="00200201">
        <w:rPr>
          <w:rFonts w:ascii="Arial" w:hAnsi="Arial" w:cs="Arial"/>
          <w:b/>
          <w:sz w:val="48"/>
          <w:szCs w:val="48"/>
        </w:rPr>
        <w:t>ESCOLA SPLAI</w:t>
      </w:r>
    </w:p>
    <w:p w:rsidR="00876CCA" w:rsidRPr="00200201" w:rsidRDefault="00876CCA" w:rsidP="00200201">
      <w:pPr>
        <w:jc w:val="right"/>
        <w:rPr>
          <w:rFonts w:ascii="Arial" w:hAnsi="Arial" w:cs="Arial"/>
          <w:b/>
          <w:sz w:val="48"/>
          <w:szCs w:val="48"/>
        </w:rPr>
      </w:pPr>
    </w:p>
    <w:p w:rsidR="00876CCA" w:rsidRPr="009430B9" w:rsidRDefault="00876CCA" w:rsidP="009430B9"/>
    <w:p w:rsidR="00876CCA" w:rsidRPr="0007160C" w:rsidRDefault="00876CCA" w:rsidP="002C1E15">
      <w:pPr>
        <w:rPr>
          <w:rFonts w:ascii="Arial" w:hAnsi="Arial" w:cs="Arial"/>
          <w:b/>
          <w:sz w:val="44"/>
          <w:szCs w:val="44"/>
          <w:u w:val="single"/>
        </w:rPr>
      </w:pPr>
      <w:r w:rsidRPr="0007160C">
        <w:rPr>
          <w:rFonts w:ascii="Arial" w:hAnsi="Arial" w:cs="Arial"/>
          <w:b/>
          <w:sz w:val="44"/>
          <w:szCs w:val="44"/>
          <w:u w:val="single"/>
        </w:rPr>
        <w:t>LLIBRES DE TEXT PEL CURS 2015-16</w:t>
      </w:r>
    </w:p>
    <w:p w:rsidR="00876CCA" w:rsidRPr="0007160C" w:rsidRDefault="00876CCA" w:rsidP="002C1E15">
      <w:pPr>
        <w:rPr>
          <w:rFonts w:ascii="Arial" w:hAnsi="Arial" w:cs="Arial"/>
          <w:sz w:val="36"/>
          <w:szCs w:val="36"/>
          <w:u w:val="single"/>
        </w:rPr>
      </w:pPr>
      <w:r w:rsidRPr="0007160C">
        <w:rPr>
          <w:rFonts w:ascii="Arial" w:hAnsi="Arial" w:cs="Arial"/>
          <w:sz w:val="36"/>
          <w:szCs w:val="36"/>
          <w:u w:val="single"/>
        </w:rPr>
        <w:t>C. INICIAL 1r</w:t>
      </w:r>
    </w:p>
    <w:p w:rsidR="00876CCA" w:rsidRPr="0007160C" w:rsidRDefault="00876CCA" w:rsidP="002C1E15">
      <w:pPr>
        <w:pStyle w:val="Title"/>
        <w:numPr>
          <w:ilvl w:val="0"/>
          <w:numId w:val="1"/>
        </w:numPr>
        <w:spacing w:before="120" w:line="360" w:lineRule="auto"/>
        <w:ind w:left="644"/>
        <w:jc w:val="both"/>
        <w:rPr>
          <w:rFonts w:cs="Arial"/>
          <w:sz w:val="28"/>
          <w:szCs w:val="28"/>
          <w:lang w:val="en-GB"/>
        </w:rPr>
      </w:pPr>
      <w:r w:rsidRPr="0007160C">
        <w:rPr>
          <w:rFonts w:cs="Arial"/>
          <w:b/>
          <w:sz w:val="28"/>
          <w:szCs w:val="28"/>
        </w:rPr>
        <w:t>Lengua castellana Ed. Primaria C.I 1    Ediciones Castellnou</w:t>
      </w:r>
    </w:p>
    <w:p w:rsidR="00876CCA" w:rsidRDefault="00876CCA" w:rsidP="002C1E15">
      <w:pPr>
        <w:pStyle w:val="Title"/>
        <w:spacing w:before="120" w:line="360" w:lineRule="auto"/>
        <w:ind w:left="644"/>
        <w:jc w:val="both"/>
        <w:rPr>
          <w:rFonts w:cs="Arial"/>
          <w:b/>
          <w:sz w:val="28"/>
          <w:szCs w:val="28"/>
        </w:rPr>
      </w:pPr>
      <w:r w:rsidRPr="0007160C">
        <w:rPr>
          <w:rFonts w:cs="Arial"/>
          <w:b/>
          <w:sz w:val="28"/>
          <w:szCs w:val="28"/>
        </w:rPr>
        <w:t xml:space="preserve"> </w:t>
      </w:r>
      <w:r w:rsidRPr="0007160C">
        <w:rPr>
          <w:rFonts w:cs="Arial"/>
          <w:sz w:val="28"/>
          <w:szCs w:val="28"/>
        </w:rPr>
        <w:t xml:space="preserve"> ISBN </w:t>
      </w:r>
      <w:r w:rsidRPr="00750739">
        <w:rPr>
          <w:rFonts w:cs="Arial"/>
          <w:b/>
          <w:sz w:val="28"/>
          <w:szCs w:val="28"/>
        </w:rPr>
        <w:t>978- 84-980-4760-8</w:t>
      </w:r>
    </w:p>
    <w:p w:rsidR="00876CCA" w:rsidRDefault="00876CCA" w:rsidP="00750739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Quadern cal·ligrafia. </w:t>
      </w:r>
      <w:r>
        <w:rPr>
          <w:rFonts w:cs="Arial"/>
          <w:sz w:val="28"/>
          <w:szCs w:val="28"/>
          <w:lang w:val="en-GB"/>
        </w:rPr>
        <w:t xml:space="preserve">Lletres nº 1  </w:t>
      </w:r>
      <w:r>
        <w:rPr>
          <w:rFonts w:cs="Arial"/>
          <w:b/>
          <w:sz w:val="28"/>
          <w:szCs w:val="28"/>
          <w:lang w:val="en-GB"/>
        </w:rPr>
        <w:t xml:space="preserve">Ed. Baula </w:t>
      </w:r>
    </w:p>
    <w:p w:rsidR="00876CCA" w:rsidRDefault="00876CCA" w:rsidP="00750739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750739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</w:t>
      </w:r>
      <w:r w:rsidRPr="00573868">
        <w:rPr>
          <w:rFonts w:cs="Arial"/>
          <w:b/>
          <w:sz w:val="28"/>
          <w:szCs w:val="28"/>
          <w:lang w:val="en-GB"/>
        </w:rPr>
        <w:t>978-84-479-1327-5</w:t>
      </w:r>
    </w:p>
    <w:p w:rsidR="00876CCA" w:rsidRDefault="00876CCA" w:rsidP="00750739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 xml:space="preserve">Quadern Lector. Ed Nadal </w:t>
      </w:r>
    </w:p>
    <w:p w:rsidR="00876CCA" w:rsidRPr="00107C45" w:rsidRDefault="00876CCA" w:rsidP="00750739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 xml:space="preserve">Nº 1 ISBN </w:t>
      </w:r>
      <w:r>
        <w:rPr>
          <w:rFonts w:cs="Arial"/>
          <w:b/>
          <w:sz w:val="28"/>
          <w:szCs w:val="28"/>
          <w:lang w:val="en-GB"/>
        </w:rPr>
        <w:t>9788486545833</w:t>
      </w:r>
    </w:p>
    <w:p w:rsidR="00876CCA" w:rsidRPr="00107C45" w:rsidRDefault="00876CCA" w:rsidP="00750739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107C45">
        <w:rPr>
          <w:rFonts w:cs="Arial"/>
          <w:sz w:val="28"/>
          <w:szCs w:val="28"/>
          <w:lang w:val="en-GB"/>
        </w:rPr>
        <w:t xml:space="preserve">Nº 2 ISBN </w:t>
      </w:r>
      <w:r>
        <w:rPr>
          <w:rFonts w:cs="Arial"/>
          <w:b/>
          <w:sz w:val="28"/>
          <w:szCs w:val="28"/>
          <w:lang w:val="en-GB"/>
        </w:rPr>
        <w:t>9788478870028</w:t>
      </w:r>
    </w:p>
    <w:p w:rsidR="00876CCA" w:rsidRPr="00107C45" w:rsidRDefault="00876CCA" w:rsidP="00107C45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107C45">
        <w:rPr>
          <w:rFonts w:cs="Arial"/>
          <w:sz w:val="28"/>
          <w:szCs w:val="28"/>
          <w:lang w:val="en-GB"/>
        </w:rPr>
        <w:t xml:space="preserve">Nº 3 ISBN </w:t>
      </w:r>
      <w:r>
        <w:rPr>
          <w:rFonts w:cs="Arial"/>
          <w:b/>
          <w:sz w:val="28"/>
          <w:szCs w:val="28"/>
          <w:lang w:val="en-GB"/>
        </w:rPr>
        <w:t>978848654840</w:t>
      </w:r>
    </w:p>
    <w:p w:rsidR="00876CCA" w:rsidRPr="00F957D8" w:rsidRDefault="00876CCA" w:rsidP="002C1E15">
      <w:pPr>
        <w:pStyle w:val="Title"/>
        <w:numPr>
          <w:ilvl w:val="0"/>
          <w:numId w:val="1"/>
        </w:numPr>
        <w:spacing w:before="120" w:line="360" w:lineRule="auto"/>
        <w:ind w:left="644"/>
        <w:jc w:val="both"/>
        <w:rPr>
          <w:rFonts w:cs="Arial"/>
          <w:sz w:val="28"/>
          <w:szCs w:val="28"/>
          <w:lang w:val="en-GB"/>
        </w:rPr>
      </w:pPr>
      <w:r w:rsidRPr="0007160C">
        <w:rPr>
          <w:rFonts w:cs="Arial"/>
          <w:sz w:val="28"/>
          <w:szCs w:val="28"/>
        </w:rPr>
        <w:t xml:space="preserve">  </w:t>
      </w:r>
      <w:r w:rsidRPr="0007160C">
        <w:rPr>
          <w:rFonts w:cs="Arial"/>
          <w:b/>
          <w:sz w:val="28"/>
          <w:szCs w:val="28"/>
        </w:rPr>
        <w:t>Matemàtiques 1:</w:t>
      </w:r>
      <w:r>
        <w:rPr>
          <w:rFonts w:cs="Arial"/>
          <w:b/>
          <w:sz w:val="28"/>
          <w:szCs w:val="28"/>
        </w:rPr>
        <w:t xml:space="preserve"> Quadern 1,2,3 i quadern per practicar.</w:t>
      </w:r>
    </w:p>
    <w:p w:rsidR="00876CCA" w:rsidRPr="00F957D8" w:rsidRDefault="00876CCA" w:rsidP="00F957D8">
      <w:pPr>
        <w:pStyle w:val="Title"/>
        <w:spacing w:before="120" w:line="360" w:lineRule="auto"/>
        <w:ind w:left="644"/>
        <w:jc w:val="both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</w:rPr>
        <w:t>ISBN 978-84-307-1725-5</w:t>
      </w:r>
    </w:p>
    <w:p w:rsidR="00876CCA" w:rsidRPr="00750739" w:rsidRDefault="00876CCA" w:rsidP="00F957D8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 w:rsidRPr="00750739">
        <w:rPr>
          <w:rFonts w:cs="Arial"/>
          <w:b/>
          <w:sz w:val="28"/>
          <w:szCs w:val="28"/>
          <w:lang w:val="en-GB"/>
        </w:rPr>
        <w:t xml:space="preserve">Penso I faig 1-2. </w:t>
      </w:r>
      <w:r w:rsidRPr="00750739">
        <w:rPr>
          <w:rFonts w:cs="Arial"/>
          <w:sz w:val="28"/>
          <w:szCs w:val="28"/>
          <w:lang w:val="en-GB"/>
        </w:rPr>
        <w:t xml:space="preserve">Problemes autocorrectius.  </w:t>
      </w:r>
      <w:r w:rsidRPr="00750739">
        <w:rPr>
          <w:rFonts w:cs="Arial"/>
          <w:b/>
          <w:sz w:val="28"/>
          <w:szCs w:val="28"/>
          <w:lang w:val="en-GB"/>
        </w:rPr>
        <w:t>Ed. Teide</w:t>
      </w:r>
    </w:p>
    <w:p w:rsidR="00876CCA" w:rsidRPr="00750739" w:rsidRDefault="00876CCA" w:rsidP="00C31706">
      <w:pPr>
        <w:pStyle w:val="Title"/>
        <w:spacing w:before="120" w:line="360" w:lineRule="auto"/>
        <w:ind w:left="1420"/>
        <w:jc w:val="both"/>
        <w:rPr>
          <w:rFonts w:cs="Arial"/>
          <w:sz w:val="28"/>
          <w:szCs w:val="28"/>
          <w:lang w:val="en-GB"/>
        </w:rPr>
      </w:pPr>
      <w:r w:rsidRPr="00750739">
        <w:rPr>
          <w:rFonts w:cs="Arial"/>
          <w:b/>
          <w:sz w:val="28"/>
          <w:szCs w:val="28"/>
          <w:lang w:val="en-GB"/>
        </w:rPr>
        <w:t>Nº 1</w:t>
      </w:r>
      <w:r w:rsidRPr="00750739">
        <w:rPr>
          <w:rFonts w:cs="Arial"/>
          <w:sz w:val="28"/>
          <w:szCs w:val="28"/>
          <w:lang w:val="en-GB"/>
        </w:rPr>
        <w:t xml:space="preserve"> ISBN  </w:t>
      </w:r>
      <w:r w:rsidRPr="00983332">
        <w:rPr>
          <w:rFonts w:cs="Arial"/>
          <w:b/>
          <w:sz w:val="28"/>
          <w:szCs w:val="28"/>
          <w:lang w:val="en-GB"/>
        </w:rPr>
        <w:t>978-84-307-0510-8</w:t>
      </w:r>
    </w:p>
    <w:p w:rsidR="00876CCA" w:rsidRPr="00750739" w:rsidRDefault="00876CCA" w:rsidP="00447D02">
      <w:pPr>
        <w:pStyle w:val="Title"/>
        <w:spacing w:before="120" w:line="360" w:lineRule="auto"/>
        <w:ind w:left="1420"/>
        <w:jc w:val="both"/>
        <w:rPr>
          <w:rFonts w:cs="Arial"/>
          <w:sz w:val="28"/>
          <w:szCs w:val="28"/>
          <w:lang w:val="en-GB"/>
        </w:rPr>
      </w:pPr>
      <w:r w:rsidRPr="00750739">
        <w:rPr>
          <w:rFonts w:cs="Arial"/>
          <w:b/>
          <w:sz w:val="28"/>
          <w:szCs w:val="28"/>
          <w:lang w:val="en-GB"/>
        </w:rPr>
        <w:t xml:space="preserve">Nº2  </w:t>
      </w:r>
      <w:r w:rsidRPr="00750739">
        <w:rPr>
          <w:rFonts w:cs="Arial"/>
          <w:sz w:val="28"/>
          <w:szCs w:val="28"/>
          <w:lang w:val="en-GB"/>
        </w:rPr>
        <w:t xml:space="preserve">ISBN  </w:t>
      </w:r>
      <w:r w:rsidRPr="00983332">
        <w:rPr>
          <w:rFonts w:cs="Arial"/>
          <w:b/>
          <w:sz w:val="28"/>
          <w:szCs w:val="28"/>
          <w:lang w:val="en-GB"/>
        </w:rPr>
        <w:t>978-84-307-0511-5</w:t>
      </w:r>
    </w:p>
    <w:p w:rsidR="00876CCA" w:rsidRDefault="00876CCA" w:rsidP="0007160C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 w:rsidRPr="0007160C">
        <w:rPr>
          <w:rFonts w:cs="Arial"/>
          <w:b/>
          <w:sz w:val="28"/>
          <w:szCs w:val="28"/>
          <w:lang w:val="en-GB"/>
        </w:rPr>
        <w:t xml:space="preserve">Català:  </w:t>
      </w:r>
      <w:r>
        <w:rPr>
          <w:rFonts w:cs="Arial"/>
          <w:b/>
          <w:sz w:val="28"/>
          <w:szCs w:val="28"/>
          <w:lang w:val="en-GB"/>
        </w:rPr>
        <w:t xml:space="preserve">Punt i seguit </w:t>
      </w:r>
      <w:r>
        <w:rPr>
          <w:rFonts w:cs="Arial"/>
          <w:sz w:val="28"/>
          <w:szCs w:val="28"/>
          <w:lang w:val="en-GB"/>
        </w:rPr>
        <w:t>quaderns de llegir I escriure</w:t>
      </w:r>
      <w:r>
        <w:rPr>
          <w:rFonts w:cs="Arial"/>
          <w:b/>
          <w:sz w:val="28"/>
          <w:szCs w:val="28"/>
          <w:lang w:val="en-GB"/>
        </w:rPr>
        <w:t xml:space="preserve"> C.Inicial</w:t>
      </w:r>
    </w:p>
    <w:p w:rsidR="00876CCA" w:rsidRDefault="00876CCA" w:rsidP="0007160C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Nº de l’1 al 12.</w:t>
      </w:r>
    </w:p>
    <w:p w:rsidR="00876CCA" w:rsidRPr="00573868" w:rsidRDefault="00876CCA" w:rsidP="0007160C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1: </w:t>
      </w:r>
      <w:r w:rsidRPr="00573868">
        <w:rPr>
          <w:rFonts w:cs="Arial"/>
          <w:b/>
          <w:sz w:val="28"/>
          <w:szCs w:val="28"/>
          <w:lang w:val="en-GB"/>
        </w:rPr>
        <w:t>978-84-307-7789-1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2: </w:t>
      </w:r>
      <w:r w:rsidRPr="00573868">
        <w:rPr>
          <w:rFonts w:cs="Arial"/>
          <w:b/>
          <w:sz w:val="28"/>
          <w:szCs w:val="28"/>
          <w:lang w:val="en-GB"/>
        </w:rPr>
        <w:t>978-84-307-7790-7</w:t>
      </w:r>
    </w:p>
    <w:p w:rsidR="00876CCA" w:rsidRPr="00573868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3: </w:t>
      </w:r>
      <w:r w:rsidRPr="00573868">
        <w:rPr>
          <w:rFonts w:cs="Arial"/>
          <w:b/>
          <w:sz w:val="28"/>
          <w:szCs w:val="28"/>
          <w:lang w:val="en-GB"/>
        </w:rPr>
        <w:t>978-84-307-7791-4</w:t>
      </w:r>
    </w:p>
    <w:p w:rsidR="00876CCA" w:rsidRPr="00573868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4: </w:t>
      </w:r>
      <w:r w:rsidRPr="00573868">
        <w:rPr>
          <w:rFonts w:cs="Arial"/>
          <w:b/>
          <w:sz w:val="28"/>
          <w:szCs w:val="28"/>
          <w:lang w:val="en-GB"/>
        </w:rPr>
        <w:t>978-84-307-7792-1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5: </w:t>
      </w:r>
      <w:r w:rsidRPr="00573868">
        <w:rPr>
          <w:rFonts w:cs="Arial"/>
          <w:b/>
          <w:sz w:val="28"/>
          <w:szCs w:val="28"/>
          <w:lang w:val="en-GB"/>
        </w:rPr>
        <w:t>978-84-307-7793-8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6: </w:t>
      </w:r>
      <w:r w:rsidRPr="00573868">
        <w:rPr>
          <w:rFonts w:cs="Arial"/>
          <w:b/>
          <w:sz w:val="28"/>
          <w:szCs w:val="28"/>
          <w:lang w:val="en-GB"/>
        </w:rPr>
        <w:t>978-84-307-7794-5</w:t>
      </w:r>
    </w:p>
    <w:p w:rsidR="00876CCA" w:rsidRPr="00573868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</w:t>
      </w:r>
      <w:r w:rsidRPr="00573868">
        <w:rPr>
          <w:rFonts w:cs="Arial"/>
          <w:sz w:val="28"/>
          <w:szCs w:val="28"/>
          <w:lang w:val="en-GB"/>
        </w:rPr>
        <w:t>7</w:t>
      </w:r>
      <w:r>
        <w:rPr>
          <w:rFonts w:cs="Arial"/>
          <w:sz w:val="28"/>
          <w:szCs w:val="28"/>
          <w:lang w:val="en-GB"/>
        </w:rPr>
        <w:t xml:space="preserve">: </w:t>
      </w:r>
      <w:r w:rsidRPr="00573868">
        <w:rPr>
          <w:rFonts w:cs="Arial"/>
          <w:b/>
          <w:sz w:val="28"/>
          <w:szCs w:val="28"/>
          <w:lang w:val="en-GB"/>
        </w:rPr>
        <w:t>978-84-307-7795-2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8: </w:t>
      </w:r>
      <w:r w:rsidRPr="007639CC">
        <w:rPr>
          <w:rFonts w:cs="Arial"/>
          <w:b/>
          <w:sz w:val="28"/>
          <w:szCs w:val="28"/>
          <w:lang w:val="en-GB"/>
        </w:rPr>
        <w:t>978-84-307-77</w:t>
      </w:r>
      <w:r>
        <w:rPr>
          <w:rFonts w:cs="Arial"/>
          <w:b/>
          <w:sz w:val="28"/>
          <w:szCs w:val="28"/>
          <w:lang w:val="en-GB"/>
        </w:rPr>
        <w:t>96-9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9: </w:t>
      </w:r>
      <w:r w:rsidRPr="00573868">
        <w:rPr>
          <w:rFonts w:cs="Arial"/>
          <w:b/>
          <w:sz w:val="28"/>
          <w:szCs w:val="28"/>
          <w:lang w:val="en-GB"/>
        </w:rPr>
        <w:t>978-84-307-7797-6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10: </w:t>
      </w:r>
      <w:r w:rsidRPr="00573868">
        <w:rPr>
          <w:rFonts w:cs="Arial"/>
          <w:b/>
          <w:sz w:val="28"/>
          <w:szCs w:val="28"/>
          <w:lang w:val="en-GB"/>
        </w:rPr>
        <w:t>978-84-307-7798-3</w:t>
      </w:r>
    </w:p>
    <w:p w:rsidR="00876CCA" w:rsidRPr="00573868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11: </w:t>
      </w:r>
      <w:r w:rsidRPr="00573868">
        <w:rPr>
          <w:rFonts w:cs="Arial"/>
          <w:b/>
          <w:sz w:val="28"/>
          <w:szCs w:val="28"/>
          <w:lang w:val="en-GB"/>
        </w:rPr>
        <w:t>978-84-307-7799-0</w:t>
      </w:r>
    </w:p>
    <w:p w:rsidR="00876CCA" w:rsidRDefault="00876CCA" w:rsidP="00F957D8">
      <w:pPr>
        <w:pStyle w:val="Title"/>
        <w:spacing w:before="120" w:line="360" w:lineRule="auto"/>
        <w:ind w:left="720"/>
        <w:jc w:val="both"/>
        <w:rPr>
          <w:rFonts w:cs="Arial"/>
          <w:sz w:val="28"/>
          <w:szCs w:val="28"/>
          <w:lang w:val="en-GB"/>
        </w:rPr>
      </w:pPr>
      <w:r w:rsidRPr="004664AF">
        <w:rPr>
          <w:rFonts w:cs="Arial"/>
          <w:sz w:val="28"/>
          <w:szCs w:val="28"/>
          <w:lang w:val="en-GB"/>
        </w:rPr>
        <w:t>ISBN</w:t>
      </w:r>
      <w:r>
        <w:rPr>
          <w:rFonts w:cs="Arial"/>
          <w:sz w:val="28"/>
          <w:szCs w:val="28"/>
          <w:lang w:val="en-GB"/>
        </w:rPr>
        <w:t xml:space="preserve"> 12: </w:t>
      </w:r>
      <w:r w:rsidRPr="00573868">
        <w:rPr>
          <w:rFonts w:cs="Arial"/>
          <w:b/>
          <w:sz w:val="28"/>
          <w:szCs w:val="28"/>
          <w:lang w:val="en-GB"/>
        </w:rPr>
        <w:t>978-84-307-7800-3</w:t>
      </w:r>
    </w:p>
    <w:p w:rsidR="00876CCA" w:rsidRDefault="00876CCA" w:rsidP="00573868">
      <w:pPr>
        <w:pStyle w:val="Title"/>
        <w:spacing w:before="120" w:line="360" w:lineRule="auto"/>
        <w:jc w:val="both"/>
        <w:rPr>
          <w:rFonts w:cs="Arial"/>
          <w:sz w:val="28"/>
          <w:szCs w:val="28"/>
          <w:lang w:val="en-GB"/>
        </w:rPr>
      </w:pPr>
    </w:p>
    <w:p w:rsidR="00876CCA" w:rsidRPr="00750739" w:rsidRDefault="00876CCA" w:rsidP="00750739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 w:rsidRPr="00750739">
        <w:rPr>
          <w:rFonts w:cs="Arial"/>
          <w:b/>
          <w:sz w:val="28"/>
          <w:szCs w:val="28"/>
          <w:lang w:val="en-GB"/>
        </w:rPr>
        <w:t>TIGER 1 Activity book 2014</w:t>
      </w:r>
      <w:r>
        <w:rPr>
          <w:rFonts w:cs="Arial"/>
          <w:sz w:val="28"/>
          <w:szCs w:val="28"/>
          <w:lang w:val="en-GB"/>
        </w:rPr>
        <w:t xml:space="preserve">    ISBN </w:t>
      </w:r>
      <w:r w:rsidRPr="00750739">
        <w:rPr>
          <w:rFonts w:cs="Arial"/>
          <w:b/>
          <w:sz w:val="28"/>
          <w:szCs w:val="28"/>
          <w:lang w:val="en-GB"/>
        </w:rPr>
        <w:t>9780230476295</w:t>
      </w:r>
    </w:p>
    <w:p w:rsidR="00876CCA" w:rsidRPr="00750739" w:rsidRDefault="00876CCA" w:rsidP="00750739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 w:rsidRPr="00750739">
        <w:rPr>
          <w:rFonts w:cs="Arial"/>
          <w:b/>
          <w:sz w:val="28"/>
          <w:szCs w:val="28"/>
          <w:lang w:val="en-GB"/>
        </w:rPr>
        <w:t>TIGER 1 Pupil’s Book Pack 2014</w:t>
      </w:r>
      <w:r>
        <w:rPr>
          <w:rFonts w:cs="Arial"/>
          <w:b/>
          <w:sz w:val="28"/>
          <w:szCs w:val="28"/>
          <w:lang w:val="en-GB"/>
        </w:rPr>
        <w:t xml:space="preserve">   </w:t>
      </w:r>
      <w:r>
        <w:rPr>
          <w:rFonts w:cs="Arial"/>
          <w:sz w:val="28"/>
          <w:szCs w:val="28"/>
          <w:lang w:val="en-GB"/>
        </w:rPr>
        <w:t xml:space="preserve"> ISBN </w:t>
      </w:r>
      <w:r w:rsidRPr="00750739">
        <w:rPr>
          <w:rFonts w:cs="Arial"/>
          <w:b/>
          <w:sz w:val="28"/>
          <w:szCs w:val="28"/>
          <w:lang w:val="en-GB"/>
        </w:rPr>
        <w:t>9780230475458</w:t>
      </w:r>
    </w:p>
    <w:p w:rsidR="00876CCA" w:rsidRPr="00447D02" w:rsidRDefault="00876CCA" w:rsidP="002C1E15">
      <w:pPr>
        <w:pStyle w:val="Title"/>
        <w:spacing w:line="360" w:lineRule="auto"/>
        <w:jc w:val="both"/>
        <w:rPr>
          <w:rFonts w:cs="Arial"/>
          <w:sz w:val="28"/>
          <w:szCs w:val="28"/>
          <w:lang w:val="en-GB"/>
        </w:rPr>
      </w:pPr>
    </w:p>
    <w:p w:rsidR="00876CCA" w:rsidRPr="00667C7B" w:rsidRDefault="00876CCA" w:rsidP="00CF5212">
      <w:pPr>
        <w:pStyle w:val="Title"/>
        <w:numPr>
          <w:ilvl w:val="0"/>
          <w:numId w:val="3"/>
        </w:numPr>
        <w:spacing w:before="120" w:line="360" w:lineRule="auto"/>
        <w:jc w:val="both"/>
        <w:rPr>
          <w:rFonts w:cs="Arial"/>
          <w:b/>
          <w:i/>
          <w:sz w:val="28"/>
          <w:szCs w:val="28"/>
        </w:rPr>
      </w:pPr>
      <w:r w:rsidRPr="00667C7B">
        <w:rPr>
          <w:rFonts w:cs="Arial"/>
          <w:b/>
          <w:i/>
          <w:sz w:val="28"/>
          <w:szCs w:val="28"/>
        </w:rPr>
        <w:t xml:space="preserve">1 </w:t>
      </w:r>
      <w:r>
        <w:rPr>
          <w:rFonts w:cs="Arial"/>
          <w:b/>
          <w:i/>
          <w:sz w:val="28"/>
          <w:szCs w:val="28"/>
        </w:rPr>
        <w:t>capsa de mocadors</w:t>
      </w:r>
      <w:r w:rsidRPr="00667C7B">
        <w:rPr>
          <w:rFonts w:cs="Arial"/>
          <w:b/>
          <w:i/>
          <w:sz w:val="28"/>
          <w:szCs w:val="28"/>
        </w:rPr>
        <w:t>.</w:t>
      </w:r>
    </w:p>
    <w:p w:rsidR="00876CCA" w:rsidRPr="00447D02" w:rsidRDefault="00876CCA" w:rsidP="00447D02">
      <w:pPr>
        <w:pStyle w:val="Title"/>
        <w:spacing w:before="120" w:line="360" w:lineRule="auto"/>
        <w:jc w:val="both"/>
        <w:rPr>
          <w:rFonts w:cs="Arial"/>
          <w:sz w:val="24"/>
          <w:szCs w:val="24"/>
        </w:rPr>
      </w:pPr>
    </w:p>
    <w:p w:rsidR="00876CCA" w:rsidRDefault="00876CCA" w:rsidP="00667C7B">
      <w:pPr>
        <w:pStyle w:val="Est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8" w:right="1417"/>
        <w:jc w:val="left"/>
        <w:rPr>
          <w:rFonts w:ascii="Arial" w:hAnsi="Arial" w:cs="Arial"/>
          <w:b/>
          <w:sz w:val="28"/>
          <w:szCs w:val="28"/>
          <w:lang w:val="ca-ES"/>
        </w:rPr>
      </w:pPr>
    </w:p>
    <w:p w:rsidR="00876CCA" w:rsidRDefault="00876CCA" w:rsidP="00667C7B">
      <w:pPr>
        <w:pStyle w:val="Est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8" w:right="1417"/>
        <w:jc w:val="left"/>
        <w:rPr>
          <w:rFonts w:ascii="Arial" w:hAnsi="Arial" w:cs="Arial"/>
          <w:b/>
          <w:sz w:val="28"/>
          <w:szCs w:val="28"/>
          <w:lang w:val="ca-ES"/>
        </w:rPr>
      </w:pPr>
      <w:r w:rsidRPr="00667C7B">
        <w:rPr>
          <w:rFonts w:ascii="Arial" w:hAnsi="Arial" w:cs="Arial"/>
          <w:b/>
          <w:sz w:val="28"/>
          <w:szCs w:val="28"/>
          <w:lang w:val="ca-ES"/>
        </w:rPr>
        <w:t xml:space="preserve">Us recordem que no heu de folrar ni posar el nom a cap llibre. </w:t>
      </w:r>
      <w:r w:rsidRPr="00667C7B">
        <w:rPr>
          <w:rFonts w:ascii="Arial" w:hAnsi="Arial" w:cs="Arial"/>
          <w:b/>
          <w:sz w:val="28"/>
          <w:szCs w:val="28"/>
          <w:lang w:val="ca-ES"/>
        </w:rPr>
        <w:br/>
        <w:t xml:space="preserve">Com ja sabeu els llibres de text es reutilitzen. </w:t>
      </w:r>
      <w:r w:rsidRPr="00667C7B">
        <w:rPr>
          <w:rFonts w:ascii="Arial" w:hAnsi="Arial" w:cs="Arial"/>
          <w:b/>
          <w:sz w:val="28"/>
          <w:szCs w:val="28"/>
          <w:lang w:val="ca-ES"/>
        </w:rPr>
        <w:br/>
        <w:t>Alguns llibres els compra l’escola i per tant no estan inclosos en aquesta llista.</w:t>
      </w:r>
      <w:r w:rsidRPr="00667C7B">
        <w:rPr>
          <w:rFonts w:ascii="Arial" w:hAnsi="Arial" w:cs="Arial"/>
          <w:b/>
          <w:sz w:val="28"/>
          <w:szCs w:val="28"/>
          <w:lang w:val="ca-ES"/>
        </w:rPr>
        <w:br/>
        <w:t>D’altres els compreu les famílies i són per deixar a l’escola a final de curs</w:t>
      </w:r>
    </w:p>
    <w:p w:rsidR="00876CCA" w:rsidRPr="00667C7B" w:rsidRDefault="00876CCA" w:rsidP="00667C7B">
      <w:pPr>
        <w:pStyle w:val="Est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8" w:right="1417"/>
        <w:jc w:val="left"/>
        <w:rPr>
          <w:rFonts w:ascii="Arial" w:hAnsi="Arial" w:cs="Arial"/>
          <w:b/>
          <w:sz w:val="28"/>
          <w:szCs w:val="28"/>
          <w:lang w:val="ca-ES"/>
        </w:rPr>
      </w:pPr>
    </w:p>
    <w:p w:rsidR="00876CCA" w:rsidRDefault="00876CCA" w:rsidP="00B60749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B60749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B60749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B60749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B60749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B60749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LLIBRES DE REUTLITZACIÓ DE L’ESCOLA  1r</w:t>
      </w:r>
    </w:p>
    <w:p w:rsidR="00876CCA" w:rsidRDefault="00876CCA" w:rsidP="00B60749">
      <w:pPr>
        <w:rPr>
          <w:rFonts w:ascii="Arial" w:hAnsi="Arial" w:cs="Arial"/>
          <w:b/>
          <w:sz w:val="36"/>
          <w:szCs w:val="36"/>
        </w:rPr>
      </w:pPr>
      <w:r w:rsidRPr="00B60749">
        <w:rPr>
          <w:rFonts w:ascii="Arial" w:hAnsi="Arial" w:cs="Arial"/>
          <w:b/>
          <w:sz w:val="36"/>
          <w:szCs w:val="36"/>
        </w:rPr>
        <w:t>NO S’HAN DE COMPRAR</w:t>
      </w:r>
    </w:p>
    <w:p w:rsidR="00876CCA" w:rsidRPr="00667C7B" w:rsidRDefault="00876CCA" w:rsidP="00CF5212">
      <w:pPr>
        <w:pStyle w:val="Title"/>
        <w:numPr>
          <w:ilvl w:val="0"/>
          <w:numId w:val="9"/>
        </w:numPr>
        <w:spacing w:before="120" w:line="360" w:lineRule="auto"/>
        <w:jc w:val="both"/>
        <w:rPr>
          <w:rFonts w:cs="Arial"/>
          <w:sz w:val="28"/>
          <w:szCs w:val="28"/>
        </w:rPr>
      </w:pPr>
      <w:r w:rsidRPr="00667C7B">
        <w:rPr>
          <w:rFonts w:cs="Arial"/>
          <w:b/>
          <w:sz w:val="28"/>
          <w:szCs w:val="28"/>
        </w:rPr>
        <w:t>Lecturas para dormir a un rey.</w:t>
      </w:r>
      <w:r w:rsidRPr="00667C7B">
        <w:rPr>
          <w:rFonts w:cs="Arial"/>
          <w:sz w:val="28"/>
          <w:szCs w:val="28"/>
        </w:rPr>
        <w:t xml:space="preserve"> 1 Primaria.  Ed. Cruïlla</w:t>
      </w:r>
    </w:p>
    <w:p w:rsidR="00876CCA" w:rsidRPr="00667C7B" w:rsidRDefault="00876CCA" w:rsidP="00C2113A">
      <w:pPr>
        <w:pStyle w:val="Title"/>
        <w:spacing w:before="120" w:line="360" w:lineRule="auto"/>
        <w:ind w:firstLine="708"/>
        <w:jc w:val="both"/>
        <w:rPr>
          <w:rFonts w:cs="Arial"/>
          <w:sz w:val="28"/>
          <w:szCs w:val="28"/>
        </w:rPr>
      </w:pPr>
      <w:r w:rsidRPr="00667C7B">
        <w:rPr>
          <w:rFonts w:cs="Arial"/>
          <w:sz w:val="28"/>
          <w:szCs w:val="28"/>
        </w:rPr>
        <w:t>ISBN 84-348-9408-4</w:t>
      </w:r>
    </w:p>
    <w:p w:rsidR="00876CCA" w:rsidRPr="00667C7B" w:rsidRDefault="00876CCA" w:rsidP="00CF5212">
      <w:pPr>
        <w:pStyle w:val="Title"/>
        <w:numPr>
          <w:ilvl w:val="0"/>
          <w:numId w:val="9"/>
        </w:numPr>
        <w:spacing w:before="120" w:line="360" w:lineRule="auto"/>
        <w:jc w:val="both"/>
        <w:rPr>
          <w:rFonts w:cs="Arial"/>
          <w:sz w:val="28"/>
          <w:szCs w:val="28"/>
        </w:rPr>
      </w:pPr>
      <w:r w:rsidRPr="00667C7B">
        <w:rPr>
          <w:rFonts w:cs="Arial"/>
          <w:b/>
          <w:sz w:val="28"/>
          <w:szCs w:val="28"/>
        </w:rPr>
        <w:t>Les històries del sol rodamón</w:t>
      </w:r>
      <w:r w:rsidRPr="00667C7B">
        <w:rPr>
          <w:rFonts w:cs="Arial"/>
          <w:sz w:val="28"/>
          <w:szCs w:val="28"/>
        </w:rPr>
        <w:t xml:space="preserve">. 1r Ed. Primària  Ed. Cruïlla. </w:t>
      </w:r>
    </w:p>
    <w:p w:rsidR="00876CCA" w:rsidRPr="00667C7B" w:rsidRDefault="00876CCA" w:rsidP="00C2113A">
      <w:pPr>
        <w:pStyle w:val="Title"/>
        <w:spacing w:before="120" w:line="360" w:lineRule="auto"/>
        <w:ind w:left="360" w:firstLine="348"/>
        <w:jc w:val="both"/>
        <w:rPr>
          <w:rFonts w:cs="Arial"/>
          <w:sz w:val="28"/>
          <w:szCs w:val="28"/>
        </w:rPr>
      </w:pPr>
      <w:r w:rsidRPr="00667C7B">
        <w:rPr>
          <w:rFonts w:cs="Arial"/>
          <w:sz w:val="28"/>
          <w:szCs w:val="28"/>
        </w:rPr>
        <w:t>ISBN 978-84-661-1561-2</w:t>
      </w:r>
    </w:p>
    <w:p w:rsidR="00876CCA" w:rsidRPr="00667C7B" w:rsidRDefault="00876CCA" w:rsidP="00CF5212">
      <w:pPr>
        <w:pStyle w:val="Title"/>
        <w:numPr>
          <w:ilvl w:val="0"/>
          <w:numId w:val="9"/>
        </w:numPr>
        <w:spacing w:before="120" w:line="360" w:lineRule="auto"/>
        <w:jc w:val="both"/>
        <w:rPr>
          <w:rFonts w:cs="Arial"/>
          <w:sz w:val="28"/>
          <w:szCs w:val="28"/>
        </w:rPr>
      </w:pPr>
      <w:r w:rsidRPr="00667C7B">
        <w:rPr>
          <w:rFonts w:cs="Arial"/>
          <w:b/>
          <w:sz w:val="28"/>
          <w:szCs w:val="28"/>
        </w:rPr>
        <w:t xml:space="preserve">Els ocells de Madó Fàtima. </w:t>
      </w:r>
      <w:r w:rsidRPr="00667C7B">
        <w:rPr>
          <w:rFonts w:cs="Arial"/>
          <w:sz w:val="28"/>
          <w:szCs w:val="28"/>
        </w:rPr>
        <w:t>Teresa Duran. Ed. La Galera</w:t>
      </w:r>
    </w:p>
    <w:p w:rsidR="00876CCA" w:rsidRPr="00667C7B" w:rsidRDefault="00876CCA" w:rsidP="00B60749">
      <w:pPr>
        <w:pStyle w:val="Title"/>
        <w:spacing w:before="120" w:line="360" w:lineRule="auto"/>
        <w:jc w:val="both"/>
        <w:rPr>
          <w:rFonts w:cs="Arial"/>
          <w:sz w:val="28"/>
          <w:szCs w:val="28"/>
        </w:rPr>
      </w:pPr>
      <w:r w:rsidRPr="00667C7B">
        <w:rPr>
          <w:rFonts w:cs="Arial"/>
          <w:sz w:val="28"/>
          <w:szCs w:val="28"/>
        </w:rPr>
        <w:t xml:space="preserve">         ISBN 978-84-246-4360-7</w:t>
      </w:r>
    </w:p>
    <w:p w:rsidR="00876CCA" w:rsidRPr="00667C7B" w:rsidRDefault="00876CCA" w:rsidP="00CF5212">
      <w:pPr>
        <w:pStyle w:val="Title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667C7B">
        <w:rPr>
          <w:rFonts w:cs="Arial"/>
          <w:b/>
          <w:sz w:val="28"/>
          <w:szCs w:val="28"/>
        </w:rPr>
        <w:t>Calculadora.</w:t>
      </w:r>
    </w:p>
    <w:p w:rsidR="00876CCA" w:rsidRPr="00667C7B" w:rsidRDefault="00876CCA" w:rsidP="00CF5212">
      <w:pPr>
        <w:pStyle w:val="Title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667C7B">
        <w:rPr>
          <w:rFonts w:cs="Arial"/>
          <w:b/>
          <w:sz w:val="28"/>
          <w:szCs w:val="28"/>
        </w:rPr>
        <w:t>Materials de matemàtiques.</w:t>
      </w:r>
    </w:p>
    <w:p w:rsidR="00876CCA" w:rsidRPr="00EE37DA" w:rsidRDefault="00876CCA" w:rsidP="00B60749">
      <w:pPr>
        <w:rPr>
          <w:rFonts w:ascii="Arial" w:hAnsi="Arial" w:cs="Arial"/>
          <w:b/>
          <w:color w:val="FF0000"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B60749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957997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957997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957997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LLIBRES DE TEXT PEL CURS 2015-16</w:t>
      </w:r>
    </w:p>
    <w:p w:rsidR="00876CCA" w:rsidRDefault="00876CCA" w:rsidP="00957997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C. INICIAL 2n</w:t>
      </w:r>
    </w:p>
    <w:p w:rsidR="00876CCA" w:rsidRPr="00667C7B" w:rsidRDefault="00876CCA" w:rsidP="002F5D73">
      <w:pPr>
        <w:pStyle w:val="Title"/>
        <w:numPr>
          <w:ilvl w:val="0"/>
          <w:numId w:val="1"/>
        </w:numPr>
        <w:spacing w:before="120" w:line="360" w:lineRule="auto"/>
        <w:ind w:left="644"/>
        <w:jc w:val="both"/>
        <w:rPr>
          <w:rFonts w:cs="Arial"/>
          <w:sz w:val="24"/>
          <w:szCs w:val="24"/>
          <w:lang w:val="en-GB"/>
        </w:rPr>
      </w:pPr>
      <w:r w:rsidRPr="00667C7B">
        <w:rPr>
          <w:rFonts w:cs="Arial"/>
          <w:b/>
          <w:sz w:val="24"/>
          <w:szCs w:val="24"/>
        </w:rPr>
        <w:t>Lengua castellana Ed. Primaria C.I 2    Ediciones Castellnou</w:t>
      </w:r>
    </w:p>
    <w:p w:rsidR="00876CCA" w:rsidRPr="00983332" w:rsidRDefault="00876CCA" w:rsidP="002F5D73">
      <w:pPr>
        <w:pStyle w:val="Title"/>
        <w:spacing w:before="120" w:line="360" w:lineRule="auto"/>
        <w:ind w:left="644"/>
        <w:jc w:val="both"/>
        <w:rPr>
          <w:rFonts w:cs="Arial"/>
          <w:b/>
          <w:sz w:val="24"/>
          <w:szCs w:val="24"/>
        </w:rPr>
      </w:pPr>
      <w:r w:rsidRPr="00667C7B">
        <w:rPr>
          <w:rFonts w:cs="Arial"/>
          <w:b/>
          <w:sz w:val="24"/>
          <w:szCs w:val="24"/>
        </w:rPr>
        <w:t xml:space="preserve"> </w:t>
      </w:r>
      <w:r w:rsidRPr="00667C7B">
        <w:rPr>
          <w:rFonts w:cs="Arial"/>
          <w:sz w:val="24"/>
          <w:szCs w:val="24"/>
        </w:rPr>
        <w:t xml:space="preserve"> ISBN </w:t>
      </w:r>
      <w:r w:rsidRPr="00983332">
        <w:rPr>
          <w:rFonts w:cs="Arial"/>
          <w:b/>
          <w:sz w:val="24"/>
          <w:szCs w:val="24"/>
        </w:rPr>
        <w:t>978- 84-9804-761-5</w:t>
      </w:r>
    </w:p>
    <w:p w:rsidR="00876CCA" w:rsidRPr="00AF5B38" w:rsidRDefault="00876CCA" w:rsidP="00EB3160">
      <w:pPr>
        <w:pStyle w:val="Title"/>
        <w:numPr>
          <w:ilvl w:val="0"/>
          <w:numId w:val="1"/>
        </w:numPr>
        <w:spacing w:before="120" w:line="360" w:lineRule="auto"/>
        <w:ind w:left="644"/>
        <w:jc w:val="both"/>
        <w:rPr>
          <w:rFonts w:cs="Arial"/>
          <w:sz w:val="24"/>
          <w:szCs w:val="24"/>
          <w:lang w:val="en-GB"/>
        </w:rPr>
      </w:pPr>
      <w:r w:rsidRPr="00AF5B38">
        <w:rPr>
          <w:rFonts w:cs="Arial"/>
          <w:b/>
          <w:sz w:val="24"/>
          <w:szCs w:val="24"/>
        </w:rPr>
        <w:t>Matemàtiques 2:</w:t>
      </w:r>
      <w:r w:rsidRPr="00AF5B38">
        <w:rPr>
          <w:rFonts w:cs="Arial"/>
          <w:sz w:val="24"/>
          <w:szCs w:val="24"/>
          <w:lang w:val="en-GB"/>
        </w:rPr>
        <w:t xml:space="preserve"> </w:t>
      </w:r>
      <w:r w:rsidRPr="00AF5B38">
        <w:rPr>
          <w:rFonts w:cs="Arial"/>
          <w:b/>
          <w:sz w:val="24"/>
          <w:szCs w:val="24"/>
          <w:lang w:val="en-GB"/>
        </w:rPr>
        <w:t xml:space="preserve">Quaderns: 1, 2, 3 i quadern per practicar   </w:t>
      </w:r>
      <w:r w:rsidRPr="00AF5B38">
        <w:rPr>
          <w:rFonts w:cs="Arial"/>
          <w:sz w:val="24"/>
          <w:szCs w:val="24"/>
          <w:lang w:val="en-GB"/>
        </w:rPr>
        <w:t xml:space="preserve"> </w:t>
      </w:r>
      <w:r w:rsidRPr="00AF5B38">
        <w:rPr>
          <w:rFonts w:cs="Arial"/>
          <w:b/>
          <w:sz w:val="24"/>
          <w:szCs w:val="24"/>
          <w:lang w:val="en-GB"/>
        </w:rPr>
        <w:t>Editorial Teide</w:t>
      </w:r>
      <w:r w:rsidRPr="00AF5B38">
        <w:rPr>
          <w:rFonts w:cs="Arial"/>
          <w:sz w:val="24"/>
          <w:szCs w:val="24"/>
          <w:lang w:val="en-GB"/>
        </w:rPr>
        <w:t xml:space="preserve">  Projecte Duna</w:t>
      </w:r>
      <w:bookmarkStart w:id="0" w:name="_GoBack"/>
      <w:bookmarkEnd w:id="0"/>
    </w:p>
    <w:p w:rsidR="00876CCA" w:rsidRDefault="00876CCA" w:rsidP="00CF5212">
      <w:pPr>
        <w:pStyle w:val="Title"/>
        <w:numPr>
          <w:ilvl w:val="0"/>
          <w:numId w:val="2"/>
        </w:numPr>
        <w:spacing w:before="120" w:line="360" w:lineRule="auto"/>
        <w:jc w:val="both"/>
        <w:rPr>
          <w:rFonts w:cs="Arial"/>
          <w:b/>
          <w:sz w:val="24"/>
          <w:szCs w:val="24"/>
          <w:lang w:val="en-GB"/>
        </w:rPr>
      </w:pPr>
      <w:r w:rsidRPr="00983332">
        <w:rPr>
          <w:rFonts w:cs="Arial"/>
          <w:b/>
          <w:sz w:val="24"/>
          <w:szCs w:val="24"/>
          <w:lang w:val="en-GB"/>
        </w:rPr>
        <w:t xml:space="preserve">Ara ja puc. </w:t>
      </w:r>
      <w:r w:rsidRPr="00983332">
        <w:rPr>
          <w:rFonts w:cs="Arial"/>
          <w:sz w:val="24"/>
          <w:szCs w:val="24"/>
          <w:lang w:val="en-GB"/>
        </w:rPr>
        <w:t xml:space="preserve">Problemes autocorrectius.  </w:t>
      </w:r>
      <w:r w:rsidRPr="00983332">
        <w:rPr>
          <w:rFonts w:cs="Arial"/>
          <w:b/>
          <w:sz w:val="24"/>
          <w:szCs w:val="24"/>
          <w:lang w:val="en-GB"/>
        </w:rPr>
        <w:t>Ed. Teide</w:t>
      </w:r>
    </w:p>
    <w:p w:rsidR="00876CCA" w:rsidRPr="00983332" w:rsidRDefault="00876CCA" w:rsidP="00983332">
      <w:pPr>
        <w:pStyle w:val="Title"/>
        <w:spacing w:before="120" w:line="360" w:lineRule="auto"/>
        <w:ind w:left="1420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Nº 2  </w:t>
      </w:r>
      <w:r w:rsidRPr="00983332">
        <w:rPr>
          <w:rFonts w:cs="Arial"/>
          <w:sz w:val="24"/>
          <w:szCs w:val="24"/>
          <w:lang w:val="en-GB"/>
        </w:rPr>
        <w:t xml:space="preserve"> ISBN</w:t>
      </w:r>
      <w:r>
        <w:rPr>
          <w:rFonts w:cs="Arial"/>
          <w:b/>
          <w:sz w:val="24"/>
          <w:szCs w:val="24"/>
          <w:lang w:val="en-GB"/>
        </w:rPr>
        <w:t xml:space="preserve">  978-84-307-0514-6 </w:t>
      </w:r>
    </w:p>
    <w:p w:rsidR="00876CCA" w:rsidRDefault="00876CCA" w:rsidP="002F5D73">
      <w:pPr>
        <w:pStyle w:val="Title"/>
        <w:spacing w:before="120" w:line="360" w:lineRule="auto"/>
        <w:ind w:left="1420"/>
        <w:jc w:val="both"/>
        <w:rPr>
          <w:rFonts w:cs="Arial"/>
          <w:b/>
          <w:sz w:val="24"/>
          <w:szCs w:val="24"/>
          <w:lang w:val="en-GB"/>
        </w:rPr>
      </w:pPr>
      <w:r w:rsidRPr="00983332">
        <w:rPr>
          <w:rFonts w:cs="Arial"/>
          <w:b/>
          <w:sz w:val="24"/>
          <w:szCs w:val="24"/>
          <w:lang w:val="en-GB"/>
        </w:rPr>
        <w:t xml:space="preserve">Nº 3  </w:t>
      </w:r>
      <w:r w:rsidRPr="00983332">
        <w:rPr>
          <w:rFonts w:cs="Arial"/>
          <w:sz w:val="24"/>
          <w:szCs w:val="24"/>
          <w:lang w:val="en-GB"/>
        </w:rPr>
        <w:t xml:space="preserve"> ISBN  </w:t>
      </w:r>
      <w:r w:rsidRPr="00983332">
        <w:rPr>
          <w:rFonts w:cs="Arial"/>
          <w:b/>
          <w:sz w:val="24"/>
          <w:szCs w:val="24"/>
          <w:lang w:val="en-GB"/>
        </w:rPr>
        <w:t>978-84-307-0515-3</w:t>
      </w:r>
    </w:p>
    <w:p w:rsidR="00876CCA" w:rsidRDefault="00876CCA" w:rsidP="00A306E9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sz w:val="24"/>
          <w:szCs w:val="24"/>
          <w:lang w:val="en-GB"/>
        </w:rPr>
      </w:pPr>
      <w:r w:rsidRPr="00A306E9">
        <w:rPr>
          <w:rFonts w:cs="Arial"/>
          <w:b/>
          <w:sz w:val="24"/>
          <w:szCs w:val="24"/>
          <w:lang w:val="en-GB"/>
        </w:rPr>
        <w:t>Coneixement del medi 2n</w:t>
      </w:r>
      <w:r>
        <w:rPr>
          <w:rFonts w:cs="Arial"/>
          <w:sz w:val="24"/>
          <w:szCs w:val="24"/>
          <w:lang w:val="en-GB"/>
        </w:rPr>
        <w:t xml:space="preserve"> </w:t>
      </w:r>
      <w:r w:rsidRPr="00A306E9">
        <w:rPr>
          <w:rFonts w:cs="Arial"/>
          <w:b/>
          <w:sz w:val="24"/>
          <w:szCs w:val="24"/>
          <w:lang w:val="en-GB"/>
        </w:rPr>
        <w:t>Primària</w:t>
      </w:r>
      <w:r>
        <w:rPr>
          <w:rFonts w:cs="Arial"/>
          <w:sz w:val="24"/>
          <w:szCs w:val="24"/>
          <w:lang w:val="en-GB"/>
        </w:rPr>
        <w:t xml:space="preserve">   </w:t>
      </w:r>
      <w:r w:rsidRPr="00A306E9">
        <w:rPr>
          <w:rFonts w:cs="Arial"/>
          <w:b/>
          <w:sz w:val="24"/>
          <w:szCs w:val="24"/>
          <w:lang w:val="en-GB"/>
        </w:rPr>
        <w:t>Ed. Santillana</w:t>
      </w:r>
    </w:p>
    <w:p w:rsidR="00876CCA" w:rsidRPr="00983332" w:rsidRDefault="00876CCA" w:rsidP="00A306E9">
      <w:pPr>
        <w:pStyle w:val="Title"/>
        <w:spacing w:before="120" w:line="360" w:lineRule="auto"/>
        <w:ind w:left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ISBN    </w:t>
      </w:r>
      <w:r w:rsidRPr="00A306E9">
        <w:rPr>
          <w:rFonts w:cs="Arial"/>
          <w:b/>
          <w:sz w:val="24"/>
          <w:szCs w:val="24"/>
          <w:lang w:val="en-GB"/>
        </w:rPr>
        <w:t>9788479186968</w:t>
      </w:r>
    </w:p>
    <w:p w:rsidR="00876CCA" w:rsidRPr="00667C7B" w:rsidRDefault="00876CCA" w:rsidP="00667C7B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color w:val="FF0000"/>
          <w:sz w:val="24"/>
          <w:szCs w:val="24"/>
          <w:lang w:val="en-GB"/>
        </w:rPr>
      </w:pPr>
      <w:r w:rsidRPr="00983332">
        <w:rPr>
          <w:rFonts w:cs="Arial"/>
          <w:b/>
          <w:sz w:val="24"/>
          <w:szCs w:val="24"/>
          <w:lang w:val="en-GB"/>
        </w:rPr>
        <w:t>Llengua. Comunicació</w:t>
      </w:r>
      <w:r>
        <w:rPr>
          <w:rFonts w:cs="Arial"/>
          <w:sz w:val="24"/>
          <w:szCs w:val="24"/>
          <w:lang w:val="en-GB"/>
        </w:rPr>
        <w:t xml:space="preserve">  (Escoltar-Parlar-Llegir-Escriure). </w:t>
      </w:r>
      <w:r w:rsidRPr="00983332">
        <w:rPr>
          <w:rFonts w:cs="Arial"/>
          <w:b/>
          <w:sz w:val="24"/>
          <w:szCs w:val="24"/>
          <w:lang w:val="en-GB"/>
        </w:rPr>
        <w:t>Ed. Teide</w:t>
      </w:r>
    </w:p>
    <w:p w:rsidR="00876CCA" w:rsidRPr="00EE37DA" w:rsidRDefault="00876CCA" w:rsidP="00667C7B">
      <w:pPr>
        <w:pStyle w:val="Title"/>
        <w:spacing w:before="120" w:line="360" w:lineRule="auto"/>
        <w:ind w:left="720"/>
        <w:jc w:val="both"/>
        <w:rPr>
          <w:rFonts w:cs="Arial"/>
          <w:color w:val="FF0000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ISBN </w:t>
      </w:r>
      <w:r w:rsidRPr="00983332">
        <w:rPr>
          <w:rFonts w:cs="Arial"/>
          <w:b/>
          <w:sz w:val="24"/>
          <w:szCs w:val="24"/>
          <w:lang w:val="en-GB"/>
        </w:rPr>
        <w:t>978-84-307-1960-0</w:t>
      </w:r>
    </w:p>
    <w:p w:rsidR="00876CCA" w:rsidRPr="00A306E9" w:rsidRDefault="00876CCA" w:rsidP="00EB3160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Català:  Quadern Cal·ligrafia lletres nº5</w:t>
      </w:r>
      <w:r w:rsidRPr="00A306E9">
        <w:rPr>
          <w:rFonts w:cs="Arial"/>
          <w:b/>
          <w:sz w:val="24"/>
          <w:szCs w:val="24"/>
          <w:lang w:val="en-GB"/>
        </w:rPr>
        <w:t xml:space="preserve">  Ed. Baula</w:t>
      </w:r>
    </w:p>
    <w:p w:rsidR="00876CCA" w:rsidRPr="00A306E9" w:rsidRDefault="00876CCA" w:rsidP="00A306E9">
      <w:pPr>
        <w:pStyle w:val="Title"/>
        <w:numPr>
          <w:ilvl w:val="0"/>
          <w:numId w:val="2"/>
        </w:numPr>
        <w:spacing w:before="120" w:line="360" w:lineRule="auto"/>
        <w:jc w:val="both"/>
        <w:rPr>
          <w:rFonts w:cs="Arial"/>
          <w:b/>
          <w:sz w:val="24"/>
          <w:szCs w:val="24"/>
          <w:lang w:val="en-GB"/>
        </w:rPr>
      </w:pPr>
      <w:r w:rsidRPr="00A306E9">
        <w:rPr>
          <w:rFonts w:cs="Arial"/>
          <w:b/>
          <w:sz w:val="24"/>
          <w:szCs w:val="24"/>
          <w:lang w:val="en-GB"/>
        </w:rPr>
        <w:t xml:space="preserve">Nº5  </w:t>
      </w:r>
      <w:r w:rsidRPr="00A306E9">
        <w:rPr>
          <w:rFonts w:cs="Arial"/>
          <w:sz w:val="24"/>
          <w:szCs w:val="24"/>
          <w:lang w:val="en-GB"/>
        </w:rPr>
        <w:t xml:space="preserve">ISBN </w:t>
      </w:r>
      <w:r w:rsidRPr="00A306E9">
        <w:rPr>
          <w:rFonts w:cs="Arial"/>
          <w:b/>
          <w:sz w:val="24"/>
          <w:szCs w:val="24"/>
          <w:lang w:val="en-GB"/>
        </w:rPr>
        <w:t>978-84-479-1331-2</w:t>
      </w:r>
    </w:p>
    <w:p w:rsidR="00876CCA" w:rsidRPr="00A306E9" w:rsidRDefault="00876CCA" w:rsidP="008F4146">
      <w:pPr>
        <w:pStyle w:val="Title"/>
        <w:spacing w:before="120" w:line="360" w:lineRule="auto"/>
        <w:ind w:left="644"/>
        <w:jc w:val="both"/>
        <w:rPr>
          <w:rFonts w:cs="Arial"/>
          <w:b/>
          <w:sz w:val="24"/>
          <w:szCs w:val="24"/>
          <w:lang w:val="en-GB"/>
        </w:rPr>
      </w:pPr>
      <w:r w:rsidRPr="00A306E9">
        <w:rPr>
          <w:rFonts w:cs="Arial"/>
          <w:b/>
          <w:sz w:val="24"/>
          <w:szCs w:val="24"/>
          <w:lang w:val="en-GB"/>
        </w:rPr>
        <w:t xml:space="preserve"> Quadern de comprensió lectora  Ed. Baula:</w:t>
      </w:r>
    </w:p>
    <w:p w:rsidR="00876CCA" w:rsidRPr="00A306E9" w:rsidRDefault="00876CCA" w:rsidP="00CF5212">
      <w:pPr>
        <w:pStyle w:val="Title"/>
        <w:numPr>
          <w:ilvl w:val="0"/>
          <w:numId w:val="5"/>
        </w:numPr>
        <w:spacing w:before="120" w:line="360" w:lineRule="auto"/>
        <w:jc w:val="both"/>
        <w:rPr>
          <w:rFonts w:cs="Arial"/>
          <w:b/>
          <w:sz w:val="24"/>
          <w:szCs w:val="24"/>
          <w:lang w:val="en-GB"/>
        </w:rPr>
      </w:pPr>
      <w:r w:rsidRPr="00A306E9">
        <w:rPr>
          <w:rFonts w:cs="Arial"/>
          <w:b/>
          <w:sz w:val="24"/>
          <w:szCs w:val="24"/>
          <w:lang w:val="en-GB"/>
        </w:rPr>
        <w:t xml:space="preserve">Nº4  </w:t>
      </w:r>
      <w:r w:rsidRPr="00A306E9">
        <w:rPr>
          <w:rFonts w:cs="Arial"/>
          <w:sz w:val="24"/>
          <w:szCs w:val="24"/>
          <w:lang w:val="en-GB"/>
        </w:rPr>
        <w:t xml:space="preserve">ISBN </w:t>
      </w:r>
      <w:r w:rsidRPr="00FB3895">
        <w:rPr>
          <w:rFonts w:cs="Arial"/>
          <w:b/>
          <w:sz w:val="24"/>
          <w:szCs w:val="24"/>
          <w:lang w:val="ca-ES"/>
        </w:rPr>
        <w:t>978-84-479-2048-8</w:t>
      </w:r>
    </w:p>
    <w:p w:rsidR="00876CCA" w:rsidRPr="00FB3895" w:rsidRDefault="00876CCA" w:rsidP="00FB3895">
      <w:pPr>
        <w:pStyle w:val="Title"/>
        <w:numPr>
          <w:ilvl w:val="0"/>
          <w:numId w:val="5"/>
        </w:numPr>
        <w:spacing w:before="120" w:line="360" w:lineRule="auto"/>
        <w:jc w:val="both"/>
        <w:rPr>
          <w:rFonts w:cs="Arial"/>
          <w:b/>
          <w:sz w:val="24"/>
          <w:szCs w:val="24"/>
          <w:lang w:val="en-GB"/>
        </w:rPr>
      </w:pPr>
      <w:r w:rsidRPr="00A306E9">
        <w:rPr>
          <w:rFonts w:cs="Arial"/>
          <w:b/>
          <w:sz w:val="24"/>
          <w:szCs w:val="24"/>
          <w:lang w:val="en-GB"/>
        </w:rPr>
        <w:t xml:space="preserve">Nº5  </w:t>
      </w:r>
      <w:r w:rsidRPr="00A306E9">
        <w:rPr>
          <w:rFonts w:cs="Arial"/>
          <w:sz w:val="24"/>
          <w:szCs w:val="24"/>
          <w:lang w:val="en-GB"/>
        </w:rPr>
        <w:t xml:space="preserve">ISBN </w:t>
      </w:r>
      <w:r w:rsidRPr="00FB3895">
        <w:rPr>
          <w:rFonts w:cs="Arial"/>
          <w:b/>
          <w:sz w:val="24"/>
          <w:szCs w:val="24"/>
          <w:lang w:val="ca-ES"/>
        </w:rPr>
        <w:t>978-84-479-2049-5</w:t>
      </w:r>
    </w:p>
    <w:p w:rsidR="00876CCA" w:rsidRPr="00750739" w:rsidRDefault="00876CCA" w:rsidP="00A306E9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TIGER 2</w:t>
      </w:r>
      <w:r w:rsidRPr="00750739">
        <w:rPr>
          <w:rFonts w:cs="Arial"/>
          <w:b/>
          <w:sz w:val="28"/>
          <w:szCs w:val="28"/>
          <w:lang w:val="en-GB"/>
        </w:rPr>
        <w:t xml:space="preserve"> Activity book 2014</w:t>
      </w:r>
      <w:r>
        <w:rPr>
          <w:rFonts w:cs="Arial"/>
          <w:sz w:val="28"/>
          <w:szCs w:val="28"/>
          <w:lang w:val="en-GB"/>
        </w:rPr>
        <w:t xml:space="preserve">    ISBN </w:t>
      </w:r>
      <w:r>
        <w:rPr>
          <w:rFonts w:cs="Arial"/>
          <w:b/>
          <w:sz w:val="28"/>
          <w:szCs w:val="28"/>
          <w:lang w:val="en-GB"/>
        </w:rPr>
        <w:t>9780230476301</w:t>
      </w:r>
    </w:p>
    <w:p w:rsidR="00876CCA" w:rsidRPr="00A306E9" w:rsidRDefault="00876CCA" w:rsidP="00A306E9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TIGER 2</w:t>
      </w:r>
      <w:r w:rsidRPr="00750739">
        <w:rPr>
          <w:rFonts w:cs="Arial"/>
          <w:b/>
          <w:sz w:val="28"/>
          <w:szCs w:val="28"/>
          <w:lang w:val="en-GB"/>
        </w:rPr>
        <w:t xml:space="preserve"> Pupil’s Book Pack 2014</w:t>
      </w:r>
      <w:r>
        <w:rPr>
          <w:rFonts w:cs="Arial"/>
          <w:b/>
          <w:sz w:val="28"/>
          <w:szCs w:val="28"/>
          <w:lang w:val="en-GB"/>
        </w:rPr>
        <w:t xml:space="preserve">   </w:t>
      </w:r>
      <w:r>
        <w:rPr>
          <w:rFonts w:cs="Arial"/>
          <w:sz w:val="28"/>
          <w:szCs w:val="28"/>
          <w:lang w:val="en-GB"/>
        </w:rPr>
        <w:t xml:space="preserve"> ISBN </w:t>
      </w:r>
      <w:r>
        <w:rPr>
          <w:rFonts w:cs="Arial"/>
          <w:b/>
          <w:sz w:val="28"/>
          <w:szCs w:val="28"/>
          <w:lang w:val="en-GB"/>
        </w:rPr>
        <w:t>9780230475465</w:t>
      </w:r>
    </w:p>
    <w:p w:rsidR="00876CCA" w:rsidRPr="008B6334" w:rsidRDefault="00876CCA" w:rsidP="00CF5212">
      <w:pPr>
        <w:pStyle w:val="Title"/>
        <w:numPr>
          <w:ilvl w:val="0"/>
          <w:numId w:val="3"/>
        </w:numPr>
        <w:spacing w:before="120" w:line="36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1  capsa</w:t>
      </w:r>
      <w:r w:rsidRPr="008B6334">
        <w:rPr>
          <w:rFonts w:cs="Arial"/>
          <w:b/>
          <w:i/>
          <w:sz w:val="24"/>
          <w:szCs w:val="24"/>
        </w:rPr>
        <w:t xml:space="preserve"> de mocadors de paper.</w:t>
      </w:r>
    </w:p>
    <w:p w:rsidR="00876CCA" w:rsidRPr="00D2295A" w:rsidRDefault="00876CCA" w:rsidP="002F5D73">
      <w:pPr>
        <w:pStyle w:val="Estndard"/>
        <w:jc w:val="left"/>
        <w:rPr>
          <w:rFonts w:ascii="Arial" w:hAnsi="Arial" w:cs="Arial"/>
          <w:b/>
          <w:sz w:val="24"/>
          <w:lang w:val="ca-E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8"/>
      </w:tblGrid>
      <w:tr w:rsidR="00876CCA" w:rsidRPr="009B2968" w:rsidTr="009B2968">
        <w:tc>
          <w:tcPr>
            <w:tcW w:w="7478" w:type="dxa"/>
          </w:tcPr>
          <w:p w:rsidR="00876CCA" w:rsidRPr="009B2968" w:rsidRDefault="00876CCA" w:rsidP="009B2968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u w:val="single"/>
                <w:lang w:eastAsia="ca-ES"/>
              </w:rPr>
            </w:pPr>
            <w:r w:rsidRPr="009B2968">
              <w:rPr>
                <w:rFonts w:ascii="Arial" w:hAnsi="Arial" w:cs="Arial"/>
                <w:b/>
                <w:sz w:val="24"/>
                <w:szCs w:val="20"/>
                <w:lang w:eastAsia="ca-ES"/>
              </w:rPr>
              <w:t xml:space="preserve">Us recordem que no heu de folrar ni posar el nom a cap llibre. </w:t>
            </w:r>
            <w:r w:rsidRPr="009B2968">
              <w:rPr>
                <w:rFonts w:ascii="Arial" w:hAnsi="Arial" w:cs="Arial"/>
                <w:b/>
                <w:sz w:val="24"/>
                <w:szCs w:val="20"/>
                <w:lang w:eastAsia="ca-ES"/>
              </w:rPr>
              <w:br/>
              <w:t xml:space="preserve">Com ja sabeu els llibres de text es reutilitzen. </w:t>
            </w:r>
            <w:r w:rsidRPr="009B2968">
              <w:rPr>
                <w:rFonts w:ascii="Arial" w:hAnsi="Arial" w:cs="Arial"/>
                <w:b/>
                <w:sz w:val="24"/>
                <w:szCs w:val="20"/>
                <w:lang w:eastAsia="ca-ES"/>
              </w:rPr>
              <w:br/>
              <w:t>Alguns llibres els compra l’escola i per tant no estan inclosos en aquesta llista.</w:t>
            </w:r>
            <w:r w:rsidRPr="009B2968">
              <w:rPr>
                <w:rFonts w:ascii="Arial" w:hAnsi="Arial" w:cs="Arial"/>
                <w:b/>
                <w:sz w:val="24"/>
                <w:szCs w:val="20"/>
                <w:lang w:eastAsia="ca-ES"/>
              </w:rPr>
              <w:br/>
              <w:t>D’altres els compreu les famílies i són per deixar a l’escola a final de curs</w:t>
            </w:r>
          </w:p>
        </w:tc>
      </w:tr>
    </w:tbl>
    <w:p w:rsidR="00876CCA" w:rsidRDefault="00876CCA" w:rsidP="00A77FAE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LLIBRES DE REUTLITZACIÓ DE L’ESCOLA  2n</w:t>
      </w:r>
    </w:p>
    <w:p w:rsidR="00876CCA" w:rsidRPr="00C2113A" w:rsidRDefault="00876CCA" w:rsidP="00C2113A">
      <w:pPr>
        <w:rPr>
          <w:rFonts w:ascii="Arial" w:hAnsi="Arial" w:cs="Arial"/>
          <w:b/>
          <w:sz w:val="36"/>
          <w:szCs w:val="36"/>
        </w:rPr>
      </w:pPr>
      <w:r w:rsidRPr="00B60749">
        <w:rPr>
          <w:rFonts w:ascii="Arial" w:hAnsi="Arial" w:cs="Arial"/>
          <w:b/>
          <w:sz w:val="36"/>
          <w:szCs w:val="36"/>
        </w:rPr>
        <w:t>NO S’HAN DE COMPRAR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</w:rPr>
      </w:pPr>
      <w:r w:rsidRPr="00A306E9">
        <w:rPr>
          <w:rFonts w:cs="Arial"/>
          <w:b/>
          <w:sz w:val="28"/>
          <w:szCs w:val="28"/>
        </w:rPr>
        <w:t>La gorra</w:t>
      </w:r>
      <w:r w:rsidRPr="00A306E9">
        <w:rPr>
          <w:rFonts w:cs="Arial"/>
          <w:sz w:val="28"/>
          <w:szCs w:val="28"/>
        </w:rPr>
        <w:t>. Ed .La Galera. Col·lecció Grumets grocs.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</w:rPr>
      </w:pPr>
      <w:r w:rsidRPr="00A306E9">
        <w:rPr>
          <w:rFonts w:cs="Arial"/>
          <w:b/>
          <w:sz w:val="28"/>
          <w:szCs w:val="28"/>
        </w:rPr>
        <w:t>Quan l’Eloi va ser música</w:t>
      </w:r>
      <w:r w:rsidRPr="00A306E9">
        <w:rPr>
          <w:rFonts w:cs="Arial"/>
          <w:sz w:val="28"/>
          <w:szCs w:val="28"/>
        </w:rPr>
        <w:t>. Ed .La Galera. Col·lecció Grumets grocs.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</w:rPr>
      </w:pPr>
      <w:r w:rsidRPr="00A306E9">
        <w:rPr>
          <w:rFonts w:cs="Arial"/>
          <w:b/>
          <w:sz w:val="28"/>
          <w:szCs w:val="28"/>
        </w:rPr>
        <w:t>Bona nit, Joan</w:t>
      </w:r>
      <w:r w:rsidRPr="00A306E9">
        <w:rPr>
          <w:rFonts w:cs="Arial"/>
          <w:sz w:val="28"/>
          <w:szCs w:val="28"/>
        </w:rPr>
        <w:t>.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</w:rPr>
      </w:pPr>
      <w:r w:rsidRPr="00A306E9">
        <w:rPr>
          <w:rFonts w:cs="Arial"/>
          <w:b/>
          <w:sz w:val="28"/>
          <w:szCs w:val="28"/>
        </w:rPr>
        <w:t>Lecturas para dormir a una princesa.</w:t>
      </w:r>
      <w:r w:rsidRPr="00A306E9">
        <w:rPr>
          <w:rFonts w:cs="Arial"/>
          <w:sz w:val="28"/>
          <w:szCs w:val="28"/>
        </w:rPr>
        <w:t xml:space="preserve"> 2n Primaria Ed. Cruïlla</w:t>
      </w:r>
    </w:p>
    <w:p w:rsidR="00876CCA" w:rsidRPr="00A306E9" w:rsidRDefault="00876CCA" w:rsidP="00497F2D">
      <w:pPr>
        <w:pStyle w:val="Title"/>
        <w:spacing w:before="120" w:line="360" w:lineRule="auto"/>
        <w:ind w:left="1080"/>
        <w:jc w:val="both"/>
        <w:rPr>
          <w:rFonts w:cs="Arial"/>
          <w:sz w:val="28"/>
          <w:szCs w:val="28"/>
        </w:rPr>
      </w:pPr>
      <w:r w:rsidRPr="00A306E9">
        <w:rPr>
          <w:rFonts w:cs="Arial"/>
          <w:sz w:val="28"/>
          <w:szCs w:val="28"/>
        </w:rPr>
        <w:t>ISBN 978-84-348-9595-9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</w:rPr>
      </w:pPr>
      <w:r w:rsidRPr="00A306E9">
        <w:rPr>
          <w:rFonts w:cs="Arial"/>
          <w:b/>
          <w:sz w:val="28"/>
          <w:szCs w:val="28"/>
        </w:rPr>
        <w:t>Llibre de somnis de la lluna</w:t>
      </w:r>
      <w:r w:rsidRPr="00A306E9">
        <w:rPr>
          <w:rFonts w:cs="Arial"/>
          <w:sz w:val="28"/>
          <w:szCs w:val="28"/>
        </w:rPr>
        <w:t>. 2n Ed. primària Ed. Cruïlla</w:t>
      </w:r>
    </w:p>
    <w:p w:rsidR="00876CCA" w:rsidRPr="00A306E9" w:rsidRDefault="00876CCA" w:rsidP="00497F2D">
      <w:pPr>
        <w:pStyle w:val="Title"/>
        <w:spacing w:line="360" w:lineRule="auto"/>
        <w:ind w:left="1080"/>
        <w:jc w:val="both"/>
        <w:rPr>
          <w:rFonts w:cs="Arial"/>
          <w:sz w:val="28"/>
          <w:szCs w:val="28"/>
        </w:rPr>
      </w:pPr>
      <w:r w:rsidRPr="00A306E9">
        <w:rPr>
          <w:rFonts w:cs="Arial"/>
          <w:sz w:val="28"/>
          <w:szCs w:val="28"/>
        </w:rPr>
        <w:t>ISBN 978-84-661-1613-8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</w:rPr>
      </w:pPr>
      <w:r w:rsidRPr="00A306E9">
        <w:rPr>
          <w:rFonts w:cs="Arial"/>
          <w:b/>
          <w:sz w:val="28"/>
          <w:szCs w:val="28"/>
          <w:lang w:val="en-GB"/>
        </w:rPr>
        <w:t xml:space="preserve">Uns tigres petits, petits com mosquits. </w:t>
      </w:r>
      <w:r w:rsidRPr="00A306E9">
        <w:rPr>
          <w:rFonts w:cs="Arial"/>
          <w:sz w:val="28"/>
          <w:szCs w:val="28"/>
          <w:lang w:val="es-ES"/>
        </w:rPr>
        <w:t>Col. Gumets. Ed. La Galera. ISBN 978-84-246-3344-8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sz w:val="28"/>
          <w:szCs w:val="28"/>
          <w:lang w:val="es-ES"/>
        </w:rPr>
      </w:pPr>
      <w:r w:rsidRPr="00A306E9">
        <w:rPr>
          <w:rFonts w:cs="Arial"/>
          <w:b/>
          <w:sz w:val="28"/>
          <w:szCs w:val="28"/>
          <w:lang w:val="es-ES"/>
        </w:rPr>
        <w:t>Calculadora.</w:t>
      </w:r>
    </w:p>
    <w:p w:rsidR="00876CCA" w:rsidRPr="00A306E9" w:rsidRDefault="00876CCA" w:rsidP="00CF5212">
      <w:pPr>
        <w:pStyle w:val="Title"/>
        <w:numPr>
          <w:ilvl w:val="0"/>
          <w:numId w:val="10"/>
        </w:numPr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  <w:r w:rsidRPr="00A306E9">
        <w:rPr>
          <w:rFonts w:cs="Arial"/>
          <w:b/>
          <w:sz w:val="28"/>
          <w:szCs w:val="28"/>
          <w:lang w:val="es-ES"/>
        </w:rPr>
        <w:t>Materials de matemàtiques.</w:t>
      </w:r>
    </w:p>
    <w:p w:rsidR="00876CCA" w:rsidRPr="00A306E9" w:rsidRDefault="00876CCA" w:rsidP="00497F2D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Pr="00EE37DA" w:rsidRDefault="00876CCA" w:rsidP="00A87936">
      <w:pPr>
        <w:pStyle w:val="Title"/>
        <w:spacing w:line="360" w:lineRule="auto"/>
        <w:jc w:val="both"/>
        <w:rPr>
          <w:rFonts w:cs="Arial"/>
          <w:b/>
          <w:color w:val="FF0000"/>
          <w:sz w:val="28"/>
          <w:szCs w:val="28"/>
          <w:lang w:val="es-ES"/>
        </w:rPr>
      </w:pPr>
    </w:p>
    <w:p w:rsidR="00876CCA" w:rsidRPr="00EE37DA" w:rsidRDefault="00876CCA" w:rsidP="00A87936">
      <w:pPr>
        <w:pStyle w:val="Title"/>
        <w:spacing w:line="360" w:lineRule="auto"/>
        <w:jc w:val="both"/>
        <w:rPr>
          <w:rFonts w:cs="Arial"/>
          <w:b/>
          <w:color w:val="FF0000"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pStyle w:val="Title"/>
        <w:spacing w:line="360" w:lineRule="auto"/>
        <w:jc w:val="both"/>
        <w:rPr>
          <w:rFonts w:cs="Arial"/>
          <w:b/>
          <w:sz w:val="28"/>
          <w:szCs w:val="28"/>
          <w:lang w:val="es-ES"/>
        </w:rPr>
      </w:pPr>
    </w:p>
    <w:p w:rsidR="00876CCA" w:rsidRDefault="00876CCA" w:rsidP="00A87936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LLIBRES DE TEXT PEL CURS 2015-16</w:t>
      </w:r>
    </w:p>
    <w:p w:rsidR="00876CCA" w:rsidRDefault="00876CCA" w:rsidP="00A87936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C. MITJÀ 3r</w:t>
      </w:r>
    </w:p>
    <w:p w:rsidR="00876CCA" w:rsidRPr="00A306E9" w:rsidRDefault="00876CCA" w:rsidP="00093158">
      <w:pPr>
        <w:pStyle w:val="Estndard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Matemàtiques 3. Quadernet d’activitats </w:t>
      </w:r>
      <w:r w:rsidRPr="00A306E9">
        <w:rPr>
          <w:rFonts w:ascii="Arial" w:hAnsi="Arial" w:cs="Arial"/>
          <w:color w:val="auto"/>
          <w:sz w:val="28"/>
          <w:szCs w:val="28"/>
          <w:lang w:val="ca-ES"/>
        </w:rPr>
        <w:t>Projecte TRAM 2.0 Ed. Text- La Galera</w:t>
      </w:r>
    </w:p>
    <w:p w:rsidR="00876CCA" w:rsidRDefault="00876CCA" w:rsidP="00093158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  <w:r w:rsidRPr="00A306E9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978-84-412-2121-5</w:t>
      </w:r>
    </w:p>
    <w:p w:rsidR="00876CCA" w:rsidRPr="00B7161D" w:rsidRDefault="00876CCA" w:rsidP="00093158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</w:p>
    <w:p w:rsidR="00876CCA" w:rsidRPr="00A306E9" w:rsidRDefault="00876CCA" w:rsidP="00093158">
      <w:pPr>
        <w:pStyle w:val="Estndard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>Llengua 3.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 Projecte Duna   </w:t>
      </w: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>Ed. Teide</w:t>
      </w:r>
    </w:p>
    <w:p w:rsidR="00876CCA" w:rsidRDefault="00876CCA" w:rsidP="00F91192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>9788430713790</w:t>
      </w:r>
    </w:p>
    <w:p w:rsidR="00876CCA" w:rsidRPr="00B7161D" w:rsidRDefault="00876CCA" w:rsidP="00B7161D">
      <w:pPr>
        <w:pStyle w:val="Estndard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Llengua Competències Bàsiques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. Projecte Duna. </w:t>
      </w: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Ed Teide</w:t>
      </w:r>
    </w:p>
    <w:p w:rsidR="00876CCA" w:rsidRDefault="00876CCA" w:rsidP="00A306E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>ISBN</w:t>
      </w: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9788430713813</w:t>
      </w:r>
    </w:p>
    <w:p w:rsidR="00876CCA" w:rsidRPr="00B7161D" w:rsidRDefault="00876CCA" w:rsidP="00737DB2">
      <w:pPr>
        <w:pStyle w:val="Estndard"/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</w:p>
    <w:p w:rsidR="00876CCA" w:rsidRPr="00750739" w:rsidRDefault="00876CCA" w:rsidP="00B7161D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TIGER 3 Activity book B Pack 2014</w:t>
      </w:r>
      <w:r>
        <w:rPr>
          <w:rFonts w:cs="Arial"/>
          <w:sz w:val="28"/>
          <w:szCs w:val="28"/>
          <w:lang w:val="en-GB"/>
        </w:rPr>
        <w:t xml:space="preserve">    ISBN </w:t>
      </w:r>
      <w:r>
        <w:rPr>
          <w:rFonts w:cs="Arial"/>
          <w:b/>
          <w:sz w:val="28"/>
          <w:szCs w:val="28"/>
          <w:lang w:val="en-GB"/>
        </w:rPr>
        <w:t>9780230475724</w:t>
      </w:r>
    </w:p>
    <w:p w:rsidR="00876CCA" w:rsidRPr="00A306E9" w:rsidRDefault="00876CCA" w:rsidP="00B7161D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TIGER 3</w:t>
      </w:r>
      <w:r w:rsidRPr="00750739">
        <w:rPr>
          <w:rFonts w:cs="Arial"/>
          <w:b/>
          <w:sz w:val="28"/>
          <w:szCs w:val="28"/>
          <w:lang w:val="en-GB"/>
        </w:rPr>
        <w:t xml:space="preserve"> Pupil’s Book 2014</w:t>
      </w:r>
      <w:r>
        <w:rPr>
          <w:rFonts w:cs="Arial"/>
          <w:b/>
          <w:sz w:val="28"/>
          <w:szCs w:val="28"/>
          <w:lang w:val="en-GB"/>
        </w:rPr>
        <w:t xml:space="preserve">  </w:t>
      </w:r>
      <w:r>
        <w:rPr>
          <w:rFonts w:cs="Arial"/>
          <w:sz w:val="28"/>
          <w:szCs w:val="28"/>
          <w:lang w:val="en-GB"/>
        </w:rPr>
        <w:t xml:space="preserve"> ISBN </w:t>
      </w:r>
      <w:r>
        <w:rPr>
          <w:rFonts w:cs="Arial"/>
          <w:b/>
          <w:sz w:val="28"/>
          <w:szCs w:val="28"/>
          <w:lang w:val="en-GB"/>
        </w:rPr>
        <w:t>9780230476318</w:t>
      </w:r>
    </w:p>
    <w:p w:rsidR="00876CCA" w:rsidRPr="00EB3160" w:rsidRDefault="00876CCA" w:rsidP="00EB3160">
      <w:pPr>
        <w:pStyle w:val="Estndard"/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</w:p>
    <w:p w:rsidR="00876CCA" w:rsidRPr="00F91192" w:rsidRDefault="00876CCA" w:rsidP="00F91192">
      <w:pPr>
        <w:pStyle w:val="Estndard"/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ca-ES"/>
        </w:rPr>
        <w:t>Material de música:</w:t>
      </w:r>
    </w:p>
    <w:p w:rsidR="00876CCA" w:rsidRPr="00F91192" w:rsidRDefault="00876CCA" w:rsidP="00093158">
      <w:pPr>
        <w:pStyle w:val="Estndard"/>
        <w:numPr>
          <w:ilvl w:val="0"/>
          <w:numId w:val="25"/>
        </w:numPr>
        <w:spacing w:line="276" w:lineRule="auto"/>
        <w:jc w:val="left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color w:val="auto"/>
          <w:sz w:val="28"/>
          <w:szCs w:val="28"/>
          <w:lang w:val="ca-ES"/>
        </w:rPr>
        <w:t>Flauta soprano (digitació alemanya).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br/>
        <w:t xml:space="preserve"> Honner o Moeck de fusta (en dues o tres peces i </w:t>
      </w:r>
      <w:r w:rsidRPr="00F91192">
        <w:rPr>
          <w:rFonts w:ascii="Arial" w:hAnsi="Arial" w:cs="Arial"/>
          <w:color w:val="auto"/>
          <w:sz w:val="28"/>
          <w:szCs w:val="28"/>
          <w:u w:val="single"/>
          <w:lang w:val="ca-ES"/>
        </w:rPr>
        <w:t>sense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t xml:space="preserve"> forats dobles)</w:t>
      </w:r>
    </w:p>
    <w:p w:rsidR="00876CCA" w:rsidRPr="00F91192" w:rsidRDefault="00876CCA" w:rsidP="00093158">
      <w:pPr>
        <w:pStyle w:val="Estndard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color w:val="auto"/>
          <w:sz w:val="28"/>
          <w:szCs w:val="28"/>
          <w:lang w:val="ca-ES"/>
        </w:rPr>
        <w:t>Carpeta de gomes  i arxivador de partitures (quadern amb fundes de plàstic de 20 o més).</w:t>
      </w:r>
    </w:p>
    <w:p w:rsidR="00876CCA" w:rsidRPr="00B1198E" w:rsidRDefault="00876CCA" w:rsidP="00B1198E">
      <w:pPr>
        <w:pStyle w:val="Estndard"/>
        <w:ind w:left="708"/>
        <w:jc w:val="left"/>
        <w:rPr>
          <w:rFonts w:ascii="Arial" w:hAnsi="Arial" w:cs="Arial"/>
          <w:b/>
          <w:color w:val="auto"/>
          <w:sz w:val="24"/>
          <w:lang w:val="ca-ES"/>
        </w:rPr>
      </w:pPr>
      <w:r>
        <w:rPr>
          <w:rFonts w:ascii="Arial" w:hAnsi="Arial" w:cs="Arial"/>
          <w:b/>
          <w:color w:val="auto"/>
          <w:sz w:val="24"/>
          <w:lang w:val="ca-ES"/>
        </w:rPr>
        <w:t>1 capsa de mocadors</w:t>
      </w:r>
    </w:p>
    <w:p w:rsidR="00876CCA" w:rsidRPr="00C2113A" w:rsidRDefault="00876CCA" w:rsidP="00C2113A">
      <w:pPr>
        <w:pStyle w:val="Estndard"/>
        <w:jc w:val="left"/>
        <w:rPr>
          <w:rFonts w:ascii="Arial" w:hAnsi="Arial" w:cs="Arial"/>
          <w:b/>
          <w:color w:val="FF0000"/>
          <w:sz w:val="24"/>
          <w:lang w:val="ca-ES"/>
        </w:rPr>
      </w:pPr>
    </w:p>
    <w:p w:rsidR="00876CCA" w:rsidRPr="003D3C34" w:rsidRDefault="00876CCA" w:rsidP="00C2113A">
      <w:pPr>
        <w:pStyle w:val="Est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8" w:right="1417"/>
        <w:jc w:val="left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3D3C34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Us recordem que no heu de folrar ni posar el nom a cap llibre. </w:t>
      </w:r>
      <w:r w:rsidRPr="003D3C34">
        <w:rPr>
          <w:rFonts w:ascii="Arial" w:hAnsi="Arial" w:cs="Arial"/>
          <w:b/>
          <w:color w:val="auto"/>
          <w:sz w:val="28"/>
          <w:szCs w:val="28"/>
          <w:lang w:val="ca-ES"/>
        </w:rPr>
        <w:br/>
        <w:t xml:space="preserve">Com ja sabeu els llibres de text es reutilitzen. </w:t>
      </w:r>
      <w:r w:rsidRPr="003D3C34">
        <w:rPr>
          <w:rFonts w:ascii="Arial" w:hAnsi="Arial" w:cs="Arial"/>
          <w:b/>
          <w:color w:val="auto"/>
          <w:sz w:val="28"/>
          <w:szCs w:val="28"/>
          <w:lang w:val="ca-ES"/>
        </w:rPr>
        <w:br/>
        <w:t>Alguns llibres els compra l’escola i per tant no estan inclosos en aquesta llista.</w:t>
      </w:r>
      <w:r w:rsidRPr="003D3C34">
        <w:rPr>
          <w:rFonts w:ascii="Arial" w:hAnsi="Arial" w:cs="Arial"/>
          <w:b/>
          <w:color w:val="auto"/>
          <w:sz w:val="28"/>
          <w:szCs w:val="28"/>
          <w:lang w:val="ca-ES"/>
        </w:rPr>
        <w:br/>
        <w:t>D’altres els compreu les famílies i són per deixar a l’escola a final de curs</w:t>
      </w:r>
    </w:p>
    <w:p w:rsidR="00876CCA" w:rsidRDefault="00876CCA" w:rsidP="00C2113A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C2113A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C2113A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LLIBRES DE REUTLITZACIÓ DE L’ESCOLA  3r</w:t>
      </w:r>
    </w:p>
    <w:p w:rsidR="00876CCA" w:rsidRDefault="00876CCA" w:rsidP="00C2113A">
      <w:pPr>
        <w:rPr>
          <w:rFonts w:ascii="Arial" w:hAnsi="Arial" w:cs="Arial"/>
          <w:b/>
          <w:sz w:val="36"/>
          <w:szCs w:val="36"/>
        </w:rPr>
      </w:pPr>
      <w:r w:rsidRPr="00B60749">
        <w:rPr>
          <w:rFonts w:ascii="Arial" w:hAnsi="Arial" w:cs="Arial"/>
          <w:b/>
          <w:sz w:val="36"/>
          <w:szCs w:val="36"/>
        </w:rPr>
        <w:t>NO S’HAN DE COMPRAR</w:t>
      </w:r>
    </w:p>
    <w:p w:rsidR="00876CCA" w:rsidRPr="00F91192" w:rsidRDefault="00876CCA" w:rsidP="00093158">
      <w:pPr>
        <w:pStyle w:val="Estndard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El bagul d’històries de la pirata Copdevent. 3r  de Primària   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t>Ed. Cruiïlla ( Recull de Lectures en català)</w:t>
      </w:r>
    </w:p>
    <w:p w:rsidR="00876CCA" w:rsidRPr="00F91192" w:rsidRDefault="00876CCA" w:rsidP="00093158">
      <w:pPr>
        <w:pStyle w:val="Estndard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Lecturas para trotamundos. 3r  de Primària   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t>Ed.  Cruiïlla ( Recull de Lectures en castellà)</w:t>
      </w:r>
    </w:p>
    <w:p w:rsidR="00876CCA" w:rsidRPr="00F91192" w:rsidRDefault="00876CCA" w:rsidP="00093158">
      <w:pPr>
        <w:pStyle w:val="Estndard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Llibre de text  Matemàtiques 3.  Llibre de text 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t xml:space="preserve"> Ed. Text-La Galera.  Projecte Tram.</w:t>
      </w:r>
    </w:p>
    <w:p w:rsidR="00876CCA" w:rsidRPr="00F91192" w:rsidRDefault="00876CCA" w:rsidP="00F91192">
      <w:pPr>
        <w:pStyle w:val="Estndard"/>
        <w:spacing w:line="360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color w:val="auto"/>
          <w:sz w:val="28"/>
          <w:szCs w:val="28"/>
          <w:lang w:val="ca-ES"/>
        </w:rPr>
        <w:t>ISBN 978-84-412-1569-6</w:t>
      </w:r>
    </w:p>
    <w:p w:rsidR="00876CCA" w:rsidRPr="00F91192" w:rsidRDefault="00876CCA" w:rsidP="00093158">
      <w:pPr>
        <w:pStyle w:val="Estndard"/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Lengua Castellana 3 Castellnou Edicions. </w:t>
      </w:r>
    </w:p>
    <w:p w:rsidR="00876CCA" w:rsidRPr="00F91192" w:rsidRDefault="00876CCA" w:rsidP="003D3C34">
      <w:pPr>
        <w:pStyle w:val="Estndard"/>
        <w:spacing w:line="360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color w:val="auto"/>
          <w:sz w:val="28"/>
          <w:szCs w:val="28"/>
          <w:lang w:val="ca-ES"/>
        </w:rPr>
        <w:t>ISBN 978-84-9804-472-0</w:t>
      </w:r>
    </w:p>
    <w:p w:rsidR="00876CCA" w:rsidRPr="00F91192" w:rsidRDefault="00876CCA" w:rsidP="00093158">
      <w:pPr>
        <w:pStyle w:val="Estndard"/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>El fitipaldi.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t xml:space="preserve"> Anna Mauso Munné. Cruïlla.</w:t>
      </w:r>
    </w:p>
    <w:p w:rsidR="00876CCA" w:rsidRPr="00F91192" w:rsidRDefault="00876CCA" w:rsidP="00093158">
      <w:pPr>
        <w:pStyle w:val="Estndard"/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Música 3    Ed. Primària. Llibre de text . </w:t>
      </w:r>
      <w:r w:rsidRPr="00F91192">
        <w:rPr>
          <w:rFonts w:ascii="Arial" w:hAnsi="Arial" w:cs="Arial"/>
          <w:color w:val="auto"/>
          <w:sz w:val="28"/>
          <w:szCs w:val="28"/>
          <w:lang w:val="ca-ES"/>
        </w:rPr>
        <w:t xml:space="preserve"> Ed. Barcanova. </w:t>
      </w:r>
    </w:p>
    <w:p w:rsidR="00876CCA" w:rsidRPr="0087217B" w:rsidRDefault="00876CCA" w:rsidP="00093158">
      <w:pPr>
        <w:pStyle w:val="Estndard"/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F91192">
        <w:rPr>
          <w:rFonts w:ascii="Arial" w:hAnsi="Arial" w:cs="Arial"/>
          <w:b/>
          <w:color w:val="auto"/>
          <w:sz w:val="28"/>
          <w:szCs w:val="28"/>
          <w:lang w:val="ca-ES"/>
        </w:rPr>
        <w:t>Materials de matemàtiques.</w:t>
      </w:r>
    </w:p>
    <w:p w:rsidR="00876CCA" w:rsidRDefault="00876CCA" w:rsidP="0087217B">
      <w:pPr>
        <w:pStyle w:val="Estndard"/>
        <w:numPr>
          <w:ilvl w:val="0"/>
          <w:numId w:val="24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Coneixement del medi 3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 Projecte “Els camins del saber” </w:t>
      </w: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Santillana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 Grup Promotor</w:t>
      </w:r>
    </w:p>
    <w:p w:rsidR="00876CCA" w:rsidRDefault="00876CCA" w:rsidP="0087217B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9788479187620</w:t>
      </w:r>
    </w:p>
    <w:p w:rsidR="00876CCA" w:rsidRDefault="00876CCA" w:rsidP="00B1198E">
      <w:pPr>
        <w:pStyle w:val="Estndard"/>
        <w:numPr>
          <w:ilvl w:val="0"/>
          <w:numId w:val="24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Marduix. </w:t>
      </w:r>
      <w:r>
        <w:rPr>
          <w:rFonts w:ascii="Arial" w:hAnsi="Arial" w:cs="Arial"/>
          <w:color w:val="auto"/>
          <w:sz w:val="28"/>
          <w:szCs w:val="28"/>
          <w:lang w:val="ca-ES"/>
        </w:rPr>
        <w:t>Enric Larreula. Ed. Cruïlla.</w:t>
      </w:r>
    </w:p>
    <w:p w:rsidR="00876CCA" w:rsidRPr="00F91192" w:rsidRDefault="00876CCA" w:rsidP="0087217B">
      <w:pPr>
        <w:pStyle w:val="Estndard"/>
        <w:spacing w:line="360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</w:p>
    <w:p w:rsidR="00876CCA" w:rsidRPr="00EE37DA" w:rsidRDefault="00876CCA" w:rsidP="00497F2D">
      <w:pPr>
        <w:pStyle w:val="Estndard"/>
        <w:spacing w:line="276" w:lineRule="auto"/>
        <w:rPr>
          <w:rFonts w:ascii="Arial" w:hAnsi="Arial" w:cs="Arial"/>
          <w:b/>
          <w:color w:val="FF0000"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pStyle w:val="Estndard"/>
        <w:rPr>
          <w:rFonts w:ascii="Arial" w:hAnsi="Arial" w:cs="Arial"/>
          <w:b/>
          <w:sz w:val="32"/>
          <w:szCs w:val="32"/>
          <w:lang w:val="ca-ES"/>
        </w:rPr>
      </w:pPr>
    </w:p>
    <w:p w:rsidR="00876CCA" w:rsidRDefault="00876CCA" w:rsidP="00497F2D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LLIBRES DE TEXT PEL CURS 2015-16</w:t>
      </w:r>
    </w:p>
    <w:p w:rsidR="00876CCA" w:rsidRDefault="00876CCA" w:rsidP="00497F2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C. MITJÀ 4t</w:t>
      </w:r>
    </w:p>
    <w:p w:rsidR="00876CCA" w:rsidRPr="00A306E9" w:rsidRDefault="00876CCA" w:rsidP="00810321">
      <w:pPr>
        <w:pStyle w:val="Estndard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>Llengua 4</w:t>
      </w: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>.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 Projecte Duna   </w:t>
      </w:r>
      <w:r w:rsidRPr="00A306E9">
        <w:rPr>
          <w:rFonts w:ascii="Arial" w:hAnsi="Arial" w:cs="Arial"/>
          <w:b/>
          <w:color w:val="auto"/>
          <w:sz w:val="28"/>
          <w:szCs w:val="28"/>
          <w:lang w:val="ca-ES"/>
        </w:rPr>
        <w:t>Ed. Teide</w:t>
      </w:r>
    </w:p>
    <w:p w:rsidR="00876CCA" w:rsidRPr="004F4A4A" w:rsidRDefault="00876CCA" w:rsidP="00810321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9788430719617</w:t>
      </w:r>
    </w:p>
    <w:p w:rsidR="00876CCA" w:rsidRPr="00B7161D" w:rsidRDefault="00876CCA" w:rsidP="00810321">
      <w:pPr>
        <w:pStyle w:val="Estndard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Llengua Competències Bàsiques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4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. Projecte Duna. </w:t>
      </w:r>
      <w:r w:rsidRPr="00B7161D">
        <w:rPr>
          <w:rFonts w:ascii="Arial" w:hAnsi="Arial" w:cs="Arial"/>
          <w:b/>
          <w:color w:val="auto"/>
          <w:sz w:val="28"/>
          <w:szCs w:val="28"/>
          <w:lang w:val="ca-ES"/>
        </w:rPr>
        <w:t>Ed Teide</w:t>
      </w:r>
    </w:p>
    <w:p w:rsidR="00876CCA" w:rsidRPr="00737DB2" w:rsidRDefault="00876CCA" w:rsidP="00B1198E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>ISBN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9788430719631</w:t>
      </w:r>
    </w:p>
    <w:p w:rsidR="00876CCA" w:rsidRPr="00810321" w:rsidRDefault="00876CCA" w:rsidP="00DD7A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sz w:val="28"/>
          <w:szCs w:val="28"/>
          <w:lang w:eastAsia="es-ES" w:bidi="he-IL"/>
        </w:rPr>
      </w:pPr>
      <w:r w:rsidRPr="00810321">
        <w:rPr>
          <w:rFonts w:ascii="Arial" w:hAnsi="Arial" w:cs="Arial"/>
          <w:b/>
          <w:sz w:val="28"/>
          <w:szCs w:val="28"/>
          <w:lang w:eastAsia="es-ES" w:bidi="he-IL"/>
        </w:rPr>
        <w:t>Matemàtiques 4. Quadernet d’activitats</w:t>
      </w:r>
      <w:r w:rsidRPr="00810321">
        <w:rPr>
          <w:rFonts w:ascii="Arial" w:hAnsi="Arial" w:cs="Arial"/>
          <w:sz w:val="28"/>
          <w:szCs w:val="28"/>
          <w:lang w:eastAsia="es-ES" w:bidi="he-IL"/>
        </w:rPr>
        <w:t xml:space="preserve"> Ed. Text-La Galera.  Projecte Tram 2.0</w:t>
      </w:r>
    </w:p>
    <w:p w:rsidR="00876CCA" w:rsidRPr="00B1198E" w:rsidRDefault="00876CCA" w:rsidP="00B1198E">
      <w:pPr>
        <w:autoSpaceDE w:val="0"/>
        <w:autoSpaceDN w:val="0"/>
        <w:adjustRightInd w:val="0"/>
        <w:spacing w:before="56" w:after="56"/>
        <w:ind w:left="360" w:firstLine="348"/>
        <w:jc w:val="both"/>
        <w:rPr>
          <w:rFonts w:ascii="Arial" w:hAnsi="Arial" w:cs="Arial"/>
          <w:sz w:val="28"/>
          <w:szCs w:val="28"/>
          <w:lang w:eastAsia="es-ES" w:bidi="he-IL"/>
        </w:rPr>
      </w:pPr>
      <w:r w:rsidRPr="00810321">
        <w:rPr>
          <w:rFonts w:ascii="Arial" w:hAnsi="Arial" w:cs="Arial"/>
          <w:sz w:val="28"/>
          <w:szCs w:val="28"/>
          <w:lang w:eastAsia="es-ES" w:bidi="he-IL"/>
        </w:rPr>
        <w:t xml:space="preserve">ISBN </w:t>
      </w:r>
      <w:r w:rsidRPr="00167312">
        <w:rPr>
          <w:rFonts w:ascii="Arial" w:hAnsi="Arial" w:cs="Arial"/>
          <w:b/>
          <w:sz w:val="28"/>
          <w:szCs w:val="28"/>
          <w:lang w:eastAsia="es-ES" w:bidi="he-IL"/>
        </w:rPr>
        <w:t>978-84-412-2123-9</w:t>
      </w:r>
    </w:p>
    <w:p w:rsidR="00876CCA" w:rsidRPr="00750739" w:rsidRDefault="00876CCA" w:rsidP="00167312">
      <w:pPr>
        <w:pStyle w:val="Titl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TIGER 4 Activity book B</w:t>
      </w:r>
      <w:r>
        <w:rPr>
          <w:rFonts w:cs="Arial"/>
          <w:sz w:val="28"/>
          <w:szCs w:val="28"/>
          <w:lang w:val="en-GB"/>
        </w:rPr>
        <w:t xml:space="preserve"> </w:t>
      </w:r>
      <w:r>
        <w:rPr>
          <w:rFonts w:cs="Arial"/>
          <w:b/>
          <w:sz w:val="28"/>
          <w:szCs w:val="28"/>
          <w:lang w:val="en-GB"/>
        </w:rPr>
        <w:t>Pack 2014</w:t>
      </w:r>
      <w:r>
        <w:rPr>
          <w:rFonts w:cs="Arial"/>
          <w:sz w:val="28"/>
          <w:szCs w:val="28"/>
          <w:lang w:val="en-GB"/>
        </w:rPr>
        <w:t xml:space="preserve">   ISBN </w:t>
      </w:r>
      <w:r>
        <w:rPr>
          <w:rFonts w:cs="Arial"/>
          <w:b/>
          <w:sz w:val="28"/>
          <w:szCs w:val="28"/>
          <w:lang w:val="en-GB"/>
        </w:rPr>
        <w:t>9780230475731</w:t>
      </w:r>
    </w:p>
    <w:p w:rsidR="00876CCA" w:rsidRPr="00737DB2" w:rsidRDefault="00876CCA" w:rsidP="00737DB2">
      <w:pPr>
        <w:pStyle w:val="Title"/>
        <w:spacing w:before="120" w:line="360" w:lineRule="auto"/>
        <w:ind w:left="720"/>
        <w:jc w:val="both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TIGER 4 Pupil’s Book</w:t>
      </w:r>
      <w:r w:rsidRPr="00750739">
        <w:rPr>
          <w:rFonts w:cs="Arial"/>
          <w:b/>
          <w:sz w:val="28"/>
          <w:szCs w:val="28"/>
          <w:lang w:val="en-GB"/>
        </w:rPr>
        <w:t xml:space="preserve"> 2014</w:t>
      </w:r>
      <w:r>
        <w:rPr>
          <w:rFonts w:cs="Arial"/>
          <w:b/>
          <w:sz w:val="28"/>
          <w:szCs w:val="28"/>
          <w:lang w:val="en-GB"/>
        </w:rPr>
        <w:t xml:space="preserve">   </w:t>
      </w:r>
      <w:r>
        <w:rPr>
          <w:rFonts w:cs="Arial"/>
          <w:sz w:val="28"/>
          <w:szCs w:val="28"/>
          <w:lang w:val="en-GB"/>
        </w:rPr>
        <w:t xml:space="preserve"> ISBN </w:t>
      </w:r>
      <w:r>
        <w:rPr>
          <w:rFonts w:cs="Arial"/>
          <w:b/>
          <w:sz w:val="28"/>
          <w:szCs w:val="28"/>
          <w:lang w:val="en-GB"/>
        </w:rPr>
        <w:t>9780230476332</w:t>
      </w:r>
    </w:p>
    <w:p w:rsidR="00876CCA" w:rsidRPr="00497F2D" w:rsidRDefault="00876CCA" w:rsidP="00973C64">
      <w:p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sz w:val="28"/>
          <w:szCs w:val="28"/>
          <w:lang w:eastAsia="es-ES" w:bidi="he-IL"/>
        </w:rPr>
      </w:pPr>
    </w:p>
    <w:p w:rsidR="00876CCA" w:rsidRPr="00497F2D" w:rsidRDefault="00876CCA" w:rsidP="00DD7AEC">
      <w:p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sz w:val="28"/>
          <w:szCs w:val="28"/>
          <w:lang w:eastAsia="es-ES" w:bidi="he-IL"/>
        </w:rPr>
      </w:pPr>
      <w:r w:rsidRPr="00497F2D">
        <w:rPr>
          <w:rFonts w:ascii="Arial" w:hAnsi="Arial" w:cs="Arial"/>
          <w:b/>
          <w:sz w:val="28"/>
          <w:szCs w:val="28"/>
          <w:u w:val="single"/>
          <w:lang w:eastAsia="es-ES" w:bidi="he-IL"/>
        </w:rPr>
        <w:t xml:space="preserve">Material </w:t>
      </w:r>
      <w:r>
        <w:rPr>
          <w:rFonts w:ascii="Arial" w:hAnsi="Arial" w:cs="Arial"/>
          <w:b/>
          <w:sz w:val="28"/>
          <w:szCs w:val="28"/>
          <w:u w:val="single"/>
          <w:lang w:eastAsia="es-ES" w:bidi="he-IL"/>
        </w:rPr>
        <w:t>de música</w:t>
      </w:r>
      <w:r w:rsidRPr="00497F2D">
        <w:rPr>
          <w:rFonts w:ascii="Arial" w:hAnsi="Arial" w:cs="Arial"/>
          <w:b/>
          <w:sz w:val="28"/>
          <w:szCs w:val="28"/>
          <w:u w:val="single"/>
          <w:lang w:eastAsia="es-ES" w:bidi="he-IL"/>
        </w:rPr>
        <w:t xml:space="preserve"> </w:t>
      </w:r>
    </w:p>
    <w:p w:rsidR="00876CCA" w:rsidRPr="00737DB2" w:rsidRDefault="00876CCA" w:rsidP="00DD7AE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56" w:after="56"/>
        <w:rPr>
          <w:rFonts w:ascii="Arial" w:hAnsi="Arial" w:cs="Arial"/>
          <w:sz w:val="28"/>
          <w:szCs w:val="28"/>
          <w:lang w:eastAsia="es-ES" w:bidi="he-IL"/>
        </w:rPr>
      </w:pPr>
      <w:r w:rsidRPr="00737DB2">
        <w:rPr>
          <w:rFonts w:ascii="Arial" w:hAnsi="Arial" w:cs="Arial"/>
          <w:b/>
          <w:sz w:val="28"/>
          <w:szCs w:val="28"/>
          <w:lang w:eastAsia="es-ES" w:bidi="he-IL"/>
        </w:rPr>
        <w:t>Flauta soprano (digitació alemanya)</w:t>
      </w:r>
      <w:r w:rsidRPr="00737DB2">
        <w:rPr>
          <w:rFonts w:ascii="Arial" w:hAnsi="Arial" w:cs="Arial"/>
          <w:sz w:val="28"/>
          <w:szCs w:val="28"/>
          <w:lang w:eastAsia="es-ES" w:bidi="he-IL"/>
        </w:rPr>
        <w:t>.</w:t>
      </w:r>
      <w:r w:rsidRPr="00737DB2">
        <w:rPr>
          <w:rFonts w:ascii="Arial" w:hAnsi="Arial" w:cs="Arial"/>
          <w:sz w:val="28"/>
          <w:szCs w:val="28"/>
          <w:lang w:eastAsia="es-ES" w:bidi="he-IL"/>
        </w:rPr>
        <w:br/>
        <w:t xml:space="preserve">  Honner o Moeck de fusta (en dues peces i </w:t>
      </w:r>
      <w:r w:rsidRPr="00737DB2">
        <w:rPr>
          <w:rFonts w:ascii="Arial" w:hAnsi="Arial" w:cs="Arial"/>
          <w:sz w:val="28"/>
          <w:szCs w:val="28"/>
          <w:u w:val="single"/>
          <w:lang w:eastAsia="es-ES" w:bidi="he-IL"/>
        </w:rPr>
        <w:t>sense</w:t>
      </w:r>
      <w:r w:rsidRPr="00737DB2">
        <w:rPr>
          <w:rFonts w:ascii="Arial" w:hAnsi="Arial" w:cs="Arial"/>
          <w:sz w:val="28"/>
          <w:szCs w:val="28"/>
          <w:lang w:eastAsia="es-ES" w:bidi="he-IL"/>
        </w:rPr>
        <w:t xml:space="preserve"> forats dobles)</w:t>
      </w:r>
    </w:p>
    <w:p w:rsidR="00876CCA" w:rsidRPr="00737DB2" w:rsidRDefault="00876CCA" w:rsidP="00DD7AE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sz w:val="28"/>
          <w:szCs w:val="28"/>
          <w:lang w:eastAsia="es-ES" w:bidi="he-IL"/>
        </w:rPr>
      </w:pPr>
      <w:r w:rsidRPr="00737DB2">
        <w:rPr>
          <w:rFonts w:ascii="Arial" w:hAnsi="Arial" w:cs="Arial"/>
          <w:b/>
          <w:sz w:val="28"/>
          <w:szCs w:val="28"/>
          <w:lang w:eastAsia="es-ES" w:bidi="he-IL"/>
        </w:rPr>
        <w:t>Carpeta de gomes  i arxivador de partitures (quadern amb fundes de plàstic de 20 o més).</w:t>
      </w:r>
    </w:p>
    <w:p w:rsidR="00876CCA" w:rsidRPr="00737DB2" w:rsidRDefault="00876CCA" w:rsidP="001C1331">
      <w:pPr>
        <w:pStyle w:val="ListParagraph"/>
        <w:autoSpaceDE w:val="0"/>
        <w:autoSpaceDN w:val="0"/>
        <w:adjustRightInd w:val="0"/>
        <w:spacing w:before="56" w:after="56"/>
        <w:ind w:left="1080"/>
        <w:jc w:val="both"/>
        <w:rPr>
          <w:rFonts w:ascii="Arial" w:hAnsi="Arial" w:cs="Arial"/>
          <w:b/>
          <w:sz w:val="28"/>
          <w:szCs w:val="28"/>
          <w:lang w:eastAsia="es-ES" w:bidi="he-IL"/>
        </w:rPr>
      </w:pPr>
    </w:p>
    <w:p w:rsidR="00876CCA" w:rsidRPr="00EE37DA" w:rsidRDefault="00876CCA" w:rsidP="00EE37DA">
      <w:p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sz w:val="28"/>
          <w:szCs w:val="28"/>
          <w:u w:val="single"/>
          <w:lang w:eastAsia="es-ES" w:bidi="he-IL"/>
        </w:rPr>
      </w:pPr>
      <w:r>
        <w:rPr>
          <w:rFonts w:ascii="Arial" w:hAnsi="Arial" w:cs="Arial"/>
          <w:b/>
          <w:sz w:val="28"/>
          <w:szCs w:val="28"/>
          <w:u w:val="single"/>
          <w:lang w:eastAsia="es-ES" w:bidi="he-IL"/>
        </w:rPr>
        <w:t>Material d’ús escolar:</w:t>
      </w:r>
    </w:p>
    <w:p w:rsidR="00876CCA" w:rsidRPr="00737DB2" w:rsidRDefault="00876CCA" w:rsidP="00DD7AE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sz w:val="28"/>
          <w:szCs w:val="28"/>
          <w:lang w:eastAsia="es-ES" w:bidi="he-IL"/>
        </w:rPr>
      </w:pPr>
      <w:r w:rsidRPr="00737DB2">
        <w:rPr>
          <w:rFonts w:ascii="Arial" w:hAnsi="Arial" w:cs="Arial"/>
          <w:b/>
          <w:sz w:val="28"/>
          <w:szCs w:val="28"/>
          <w:lang w:eastAsia="es-ES" w:bidi="he-IL"/>
        </w:rPr>
        <w:t>Llibreta espiral DIN A4 mil·limetrat (50-100 fulls) per anglès.</w:t>
      </w:r>
    </w:p>
    <w:p w:rsidR="00876CCA" w:rsidRPr="00B1198E" w:rsidRDefault="00876CCA" w:rsidP="00B1198E">
      <w:pPr>
        <w:autoSpaceDE w:val="0"/>
        <w:autoSpaceDN w:val="0"/>
        <w:adjustRightInd w:val="0"/>
        <w:spacing w:before="56" w:after="56" w:line="240" w:lineRule="auto"/>
        <w:ind w:left="708"/>
        <w:jc w:val="both"/>
        <w:rPr>
          <w:rFonts w:ascii="Arial" w:hAnsi="Arial" w:cs="Arial"/>
          <w:b/>
          <w:sz w:val="28"/>
          <w:szCs w:val="28"/>
          <w:lang w:eastAsia="es-ES" w:bidi="he-IL"/>
        </w:rPr>
      </w:pPr>
      <w:r w:rsidRPr="00B1198E">
        <w:rPr>
          <w:rFonts w:ascii="Arial" w:hAnsi="Arial" w:cs="Arial"/>
          <w:b/>
          <w:sz w:val="28"/>
          <w:szCs w:val="28"/>
          <w:lang w:eastAsia="es-ES" w:bidi="he-IL"/>
        </w:rPr>
        <w:t>1 capsa de mocadors</w:t>
      </w:r>
    </w:p>
    <w:p w:rsidR="00876CCA" w:rsidRPr="00497F2D" w:rsidRDefault="00876CCA" w:rsidP="00497F2D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eastAsia="ca-ES"/>
        </w:rPr>
      </w:pPr>
      <w:r w:rsidRPr="00497F2D">
        <w:rPr>
          <w:rFonts w:ascii="Arial" w:hAnsi="Arial" w:cs="Arial"/>
          <w:color w:val="FF0000"/>
          <w:sz w:val="24"/>
          <w:szCs w:val="24"/>
          <w:lang w:eastAsia="ca-ES"/>
        </w:rPr>
        <w:t xml:space="preserve">      </w:t>
      </w:r>
    </w:p>
    <w:p w:rsidR="00876CCA" w:rsidRPr="00DD7AEC" w:rsidRDefault="00876CCA" w:rsidP="00497F2D">
      <w:pPr>
        <w:pStyle w:val="Est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8" w:right="1417"/>
        <w:jc w:val="left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2"/>
          <w:szCs w:val="22"/>
          <w:lang w:val="ca-ES"/>
        </w:rPr>
        <w:t xml:space="preserve">Us recordem que no heu de folrar ni posar el nom a cap llibre. </w:t>
      </w:r>
      <w:r w:rsidRPr="00737DB2">
        <w:rPr>
          <w:rFonts w:ascii="Arial" w:hAnsi="Arial" w:cs="Arial"/>
          <w:b/>
          <w:color w:val="auto"/>
          <w:sz w:val="22"/>
          <w:szCs w:val="22"/>
          <w:lang w:val="ca-ES"/>
        </w:rPr>
        <w:br/>
        <w:t xml:space="preserve">Com ja sabeu els llibres de text es reutilitzen. </w:t>
      </w:r>
      <w:r w:rsidRPr="00737DB2">
        <w:rPr>
          <w:rFonts w:ascii="Arial" w:hAnsi="Arial" w:cs="Arial"/>
          <w:b/>
          <w:color w:val="auto"/>
          <w:sz w:val="22"/>
          <w:szCs w:val="22"/>
          <w:lang w:val="ca-ES"/>
        </w:rPr>
        <w:br/>
        <w:t>Alguns llibres els compra l’escola i per tant no estan inclosos en aquesta llista.</w:t>
      </w:r>
      <w:r w:rsidRPr="00737DB2">
        <w:rPr>
          <w:rFonts w:ascii="Arial" w:hAnsi="Arial" w:cs="Arial"/>
          <w:b/>
          <w:color w:val="auto"/>
          <w:sz w:val="22"/>
          <w:szCs w:val="22"/>
          <w:lang w:val="ca-ES"/>
        </w:rPr>
        <w:br/>
        <w:t>D’altres els compreu les famílies i són per deixar a l’escola a final de curs</w:t>
      </w:r>
    </w:p>
    <w:p w:rsidR="00876CCA" w:rsidRDefault="00876CCA" w:rsidP="00497F2D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497F2D">
      <w:pPr>
        <w:rPr>
          <w:rFonts w:ascii="Arial" w:hAnsi="Arial" w:cs="Arial"/>
          <w:sz w:val="36"/>
          <w:szCs w:val="36"/>
          <w:u w:val="single"/>
        </w:rPr>
      </w:pPr>
    </w:p>
    <w:p w:rsidR="00876CCA" w:rsidRDefault="00876CCA" w:rsidP="00497F2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LLIBRES DE REUTLITZACIÓ DE L’ESCOLA  4t</w:t>
      </w:r>
    </w:p>
    <w:p w:rsidR="00876CCA" w:rsidRPr="00973C64" w:rsidRDefault="00876CCA" w:rsidP="00973C64">
      <w:pPr>
        <w:rPr>
          <w:rFonts w:ascii="Arial" w:hAnsi="Arial" w:cs="Arial"/>
          <w:b/>
          <w:sz w:val="36"/>
          <w:szCs w:val="36"/>
        </w:rPr>
      </w:pPr>
      <w:r w:rsidRPr="00B60749">
        <w:rPr>
          <w:rFonts w:ascii="Arial" w:hAnsi="Arial" w:cs="Arial"/>
          <w:b/>
          <w:sz w:val="36"/>
          <w:szCs w:val="36"/>
        </w:rPr>
        <w:t>NO S’HAN DE COMPRAR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En Max Centelles i la biblioteca espacial . 4t  de Primària  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>Ed Cruïlla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Lecturas para trotamundos . 4t  de Primària  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Ed Cruïlla 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El llobató que vol ser dolent.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 Ian Whybrow. Cruïlla.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Música 4    Ed. Primària. Llibre de text .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Ed. Barcanova. 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Llibre de text  Matemàtiques 4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>Ed. Text-La Galera.  Projecte Tram.</w:t>
      </w:r>
    </w:p>
    <w:p w:rsidR="00876CCA" w:rsidRPr="00737DB2" w:rsidRDefault="00876CCA" w:rsidP="00973C64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color w:val="auto"/>
          <w:sz w:val="28"/>
          <w:szCs w:val="28"/>
          <w:lang w:val="ca-ES"/>
        </w:rPr>
        <w:t>ISBN 978-84-412-1570-2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Llibre de text Castellano. Castellnou Edicions</w:t>
      </w:r>
    </w:p>
    <w:p w:rsidR="00876CCA" w:rsidRPr="00737DB2" w:rsidRDefault="00876CCA" w:rsidP="00973C64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color w:val="auto"/>
          <w:sz w:val="28"/>
          <w:szCs w:val="28"/>
          <w:lang w:val="ca-ES"/>
        </w:rPr>
        <w:t>ISBN 978-84-9804-473-7</w:t>
      </w:r>
    </w:p>
    <w:p w:rsidR="00876CCA" w:rsidRPr="00737DB2" w:rsidRDefault="00876CCA" w:rsidP="00973C64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Materials de matemàtiques.</w:t>
      </w:r>
    </w:p>
    <w:p w:rsidR="00876CCA" w:rsidRPr="00737DB2" w:rsidRDefault="00876CCA" w:rsidP="00737DB2">
      <w:pPr>
        <w:pStyle w:val="Estndard"/>
        <w:numPr>
          <w:ilvl w:val="0"/>
          <w:numId w:val="2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Coneixement del medi 4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 Projecte “Els camins del saber” </w:t>
      </w: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Santillana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 Grup Promotor</w:t>
      </w:r>
    </w:p>
    <w:p w:rsidR="00876CCA" w:rsidRPr="00737DB2" w:rsidRDefault="00876CCA" w:rsidP="00737DB2">
      <w:pPr>
        <w:pStyle w:val="Estndard"/>
        <w:spacing w:line="276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     ISBN </w:t>
      </w: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9788479189082</w:t>
      </w:r>
    </w:p>
    <w:p w:rsidR="00876CCA" w:rsidRPr="001C1331" w:rsidRDefault="00876CCA" w:rsidP="00737DB2">
      <w:pPr>
        <w:pStyle w:val="Estndard"/>
        <w:spacing w:line="276" w:lineRule="auto"/>
        <w:ind w:left="1080"/>
        <w:rPr>
          <w:rFonts w:ascii="Arial" w:hAnsi="Arial" w:cs="Arial"/>
          <w:color w:val="FF0000"/>
          <w:sz w:val="28"/>
          <w:szCs w:val="28"/>
          <w:lang w:val="ca-ES"/>
        </w:rPr>
      </w:pPr>
    </w:p>
    <w:p w:rsidR="00876CCA" w:rsidRPr="001C1331" w:rsidRDefault="00876CCA" w:rsidP="00577753">
      <w:pPr>
        <w:pStyle w:val="Estndard"/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</w:p>
    <w:p w:rsidR="00876CCA" w:rsidRPr="001C1331" w:rsidRDefault="00876CCA" w:rsidP="00497F2D">
      <w:pPr>
        <w:rPr>
          <w:rFonts w:ascii="Arial" w:hAnsi="Arial" w:cs="Arial"/>
          <w:b/>
          <w:color w:val="FF0000"/>
          <w:sz w:val="36"/>
          <w:szCs w:val="36"/>
        </w:rPr>
      </w:pPr>
    </w:p>
    <w:p w:rsidR="00876CCA" w:rsidRPr="001C1331" w:rsidRDefault="00876CCA" w:rsidP="00497F2D">
      <w:pPr>
        <w:rPr>
          <w:rFonts w:ascii="Arial" w:hAnsi="Arial" w:cs="Arial"/>
          <w:color w:val="FF0000"/>
          <w:sz w:val="36"/>
          <w:szCs w:val="36"/>
          <w:u w:val="single"/>
        </w:rPr>
      </w:pPr>
    </w:p>
    <w:p w:rsidR="00876CCA" w:rsidRPr="005E774B" w:rsidRDefault="00876CCA" w:rsidP="00497F2D">
      <w:pPr>
        <w:pStyle w:val="Estndard"/>
        <w:rPr>
          <w:rFonts w:ascii="Arial" w:hAnsi="Arial" w:cs="Arial"/>
          <w:sz w:val="32"/>
          <w:szCs w:val="32"/>
          <w:lang w:val="ca-ES"/>
        </w:rPr>
      </w:pPr>
    </w:p>
    <w:p w:rsidR="00876CCA" w:rsidRPr="005E774B" w:rsidRDefault="00876CCA" w:rsidP="005E774B">
      <w:pPr>
        <w:jc w:val="both"/>
        <w:rPr>
          <w:rFonts w:ascii="Arial" w:hAnsi="Arial" w:cs="Arial"/>
          <w:b/>
          <w:sz w:val="32"/>
          <w:szCs w:val="32"/>
        </w:rPr>
      </w:pPr>
    </w:p>
    <w:p w:rsidR="00876CCA" w:rsidRDefault="00876CCA" w:rsidP="00A77FAE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A77FAE">
      <w:pPr>
        <w:rPr>
          <w:rFonts w:ascii="Arial" w:hAnsi="Arial" w:cs="Arial"/>
          <w:b/>
          <w:sz w:val="28"/>
          <w:szCs w:val="28"/>
        </w:rPr>
      </w:pPr>
    </w:p>
    <w:p w:rsidR="00876CCA" w:rsidRDefault="00876CCA" w:rsidP="00564FCF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564FCF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564FCF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564FCF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LLIBRES DE TEXT PEL CURS 2015-16</w:t>
      </w:r>
    </w:p>
    <w:p w:rsidR="00876CCA" w:rsidRPr="00737DB2" w:rsidRDefault="00876CCA" w:rsidP="00737DB2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C. SUPERIOR 5è</w:t>
      </w:r>
    </w:p>
    <w:p w:rsidR="00876CCA" w:rsidRPr="00737DB2" w:rsidRDefault="00876CCA" w:rsidP="00C57E46">
      <w:pPr>
        <w:pStyle w:val="Estndard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Quadern d’activitats. Matemàtiques CS 5è.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Projecte Tram. </w:t>
      </w:r>
      <w:r>
        <w:rPr>
          <w:rFonts w:ascii="Arial" w:hAnsi="Arial" w:cs="Arial"/>
          <w:color w:val="auto"/>
          <w:sz w:val="28"/>
          <w:szCs w:val="28"/>
          <w:lang w:val="ca-ES"/>
        </w:rPr>
        <w:t xml:space="preserve">2.0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>Ed. Text-La Galera</w:t>
      </w:r>
    </w:p>
    <w:p w:rsidR="00876CCA" w:rsidRPr="00737DB2" w:rsidRDefault="00876CCA" w:rsidP="00C57E46">
      <w:pPr>
        <w:pStyle w:val="Estndard"/>
        <w:spacing w:line="276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 ISBN </w:t>
      </w:r>
      <w:r w:rsidRPr="00311E25">
        <w:rPr>
          <w:rFonts w:ascii="Arial" w:hAnsi="Arial" w:cs="Arial"/>
          <w:b/>
          <w:color w:val="auto"/>
          <w:sz w:val="28"/>
          <w:szCs w:val="28"/>
          <w:lang w:val="ca-ES"/>
        </w:rPr>
        <w:t>978-84-412-2208-3</w:t>
      </w:r>
    </w:p>
    <w:p w:rsidR="00876CCA" w:rsidRPr="00737DB2" w:rsidRDefault="00876CCA" w:rsidP="00737DB2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color w:val="FF0000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Llengua Catalana 5è Primària Ed. Santillana.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>Grup promotor. Motxilla Lleugera.</w:t>
      </w:r>
    </w:p>
    <w:p w:rsidR="00876CCA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978-84-9047-397-9</w:t>
      </w:r>
    </w:p>
    <w:p w:rsidR="00876CCA" w:rsidRPr="00737DB2" w:rsidRDefault="00876CCA" w:rsidP="00737DB2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Quadern Coneixement del medi 5è Primària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. Ed. Santillana</w:t>
      </w:r>
    </w:p>
    <w:p w:rsidR="00876CCA" w:rsidRPr="00833CD9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978-84-9047-425-9</w:t>
      </w:r>
    </w:p>
    <w:p w:rsidR="00876CCA" w:rsidRPr="00833CD9" w:rsidRDefault="00876CCA" w:rsidP="00737DB2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FIND OUT 5 Activity book Pack</w:t>
      </w:r>
    </w:p>
    <w:p w:rsidR="00876CCA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9781405078580</w:t>
      </w:r>
    </w:p>
    <w:p w:rsidR="00876CCA" w:rsidRPr="00833CD9" w:rsidRDefault="00876CCA" w:rsidP="00833CD9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FIND OUT 5 Pupil’s Book</w:t>
      </w:r>
    </w:p>
    <w:p w:rsidR="00876CCA" w:rsidRPr="00833CD9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9781405078498</w:t>
      </w:r>
    </w:p>
    <w:p w:rsidR="00876CCA" w:rsidRDefault="00876CCA" w:rsidP="001C1331">
      <w:pPr>
        <w:pStyle w:val="Estndard"/>
        <w:spacing w:line="360" w:lineRule="auto"/>
        <w:rPr>
          <w:rFonts w:ascii="Arial" w:hAnsi="Arial" w:cs="Arial"/>
          <w:b/>
          <w:color w:val="auto"/>
          <w:sz w:val="28"/>
          <w:szCs w:val="28"/>
          <w:u w:val="single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ca-ES"/>
        </w:rPr>
        <w:t>Material de música:</w:t>
      </w:r>
    </w:p>
    <w:p w:rsidR="00876CCA" w:rsidRPr="00833CD9" w:rsidRDefault="00876CCA" w:rsidP="001C13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56" w:after="56"/>
        <w:rPr>
          <w:rFonts w:ascii="Arial" w:hAnsi="Arial" w:cs="Arial"/>
          <w:sz w:val="28"/>
          <w:szCs w:val="28"/>
          <w:lang w:eastAsia="es-ES" w:bidi="he-IL"/>
        </w:rPr>
      </w:pPr>
      <w:r w:rsidRPr="00833CD9">
        <w:rPr>
          <w:rFonts w:ascii="Arial" w:hAnsi="Arial" w:cs="Arial"/>
          <w:b/>
          <w:sz w:val="28"/>
          <w:szCs w:val="28"/>
          <w:lang w:eastAsia="es-ES" w:bidi="he-IL"/>
        </w:rPr>
        <w:t>Flauta soprano (digitació alemanya)</w:t>
      </w:r>
      <w:r w:rsidRPr="00833CD9">
        <w:rPr>
          <w:rFonts w:ascii="Arial" w:hAnsi="Arial" w:cs="Arial"/>
          <w:sz w:val="28"/>
          <w:szCs w:val="28"/>
          <w:lang w:eastAsia="es-ES" w:bidi="he-IL"/>
        </w:rPr>
        <w:t>.</w:t>
      </w:r>
      <w:r w:rsidRPr="00833CD9">
        <w:rPr>
          <w:rFonts w:ascii="Arial" w:hAnsi="Arial" w:cs="Arial"/>
          <w:sz w:val="28"/>
          <w:szCs w:val="28"/>
          <w:lang w:eastAsia="es-ES" w:bidi="he-IL"/>
        </w:rPr>
        <w:br/>
        <w:t xml:space="preserve"> Honner o Moeck de fusta (en dues peces i </w:t>
      </w:r>
      <w:r w:rsidRPr="00833CD9">
        <w:rPr>
          <w:rFonts w:ascii="Arial" w:hAnsi="Arial" w:cs="Arial"/>
          <w:sz w:val="28"/>
          <w:szCs w:val="28"/>
          <w:u w:val="single"/>
          <w:lang w:eastAsia="es-ES" w:bidi="he-IL"/>
        </w:rPr>
        <w:t>sense</w:t>
      </w:r>
      <w:r w:rsidRPr="00833CD9">
        <w:rPr>
          <w:rFonts w:ascii="Arial" w:hAnsi="Arial" w:cs="Arial"/>
          <w:sz w:val="28"/>
          <w:szCs w:val="28"/>
          <w:lang w:eastAsia="es-ES" w:bidi="he-IL"/>
        </w:rPr>
        <w:t xml:space="preserve"> forats dobles)</w:t>
      </w:r>
    </w:p>
    <w:p w:rsidR="00876CCA" w:rsidRPr="00833CD9" w:rsidRDefault="00876CCA" w:rsidP="001C13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56" w:after="56"/>
        <w:rPr>
          <w:rFonts w:ascii="Arial" w:hAnsi="Arial" w:cs="Arial"/>
          <w:sz w:val="28"/>
          <w:szCs w:val="28"/>
          <w:lang w:eastAsia="es-ES" w:bidi="he-IL"/>
        </w:rPr>
      </w:pPr>
      <w:r w:rsidRPr="00833CD9">
        <w:rPr>
          <w:rFonts w:ascii="Arial" w:hAnsi="Arial" w:cs="Arial"/>
          <w:b/>
          <w:sz w:val="28"/>
          <w:szCs w:val="28"/>
          <w:lang w:eastAsia="es-ES" w:bidi="he-IL"/>
        </w:rPr>
        <w:t>Carpeta de gomes  i arxivador de partitures (quadern amb fundes de plàstic de 20 o més).</w:t>
      </w:r>
    </w:p>
    <w:p w:rsidR="00876CCA" w:rsidRPr="00833CD9" w:rsidRDefault="00876CCA" w:rsidP="00C57E46">
      <w:p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sz w:val="28"/>
          <w:szCs w:val="28"/>
          <w:u w:val="single"/>
          <w:lang w:eastAsia="es-ES" w:bidi="he-IL"/>
        </w:rPr>
      </w:pPr>
      <w:r w:rsidRPr="00833CD9">
        <w:rPr>
          <w:rFonts w:ascii="Arial" w:hAnsi="Arial" w:cs="Arial"/>
          <w:b/>
          <w:sz w:val="28"/>
          <w:szCs w:val="28"/>
          <w:u w:val="single"/>
          <w:lang w:eastAsia="es-ES" w:bidi="he-IL"/>
        </w:rPr>
        <w:t xml:space="preserve">Material d’ús escolar: </w:t>
      </w:r>
    </w:p>
    <w:p w:rsidR="00876CCA" w:rsidRPr="00833CD9" w:rsidRDefault="00876CCA" w:rsidP="00CF521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eastAsia="ca-ES"/>
        </w:rPr>
      </w:pPr>
      <w:r w:rsidRPr="00833CD9">
        <w:rPr>
          <w:rFonts w:ascii="Arial" w:hAnsi="Arial" w:cs="Arial"/>
          <w:b/>
          <w:sz w:val="28"/>
          <w:szCs w:val="28"/>
          <w:lang w:eastAsia="ca-ES"/>
        </w:rPr>
        <w:t>Llibreta tapa dura DIN A4</w:t>
      </w:r>
      <w:r w:rsidRPr="00833CD9">
        <w:rPr>
          <w:rFonts w:ascii="Arial" w:hAnsi="Arial" w:cs="Arial"/>
          <w:sz w:val="28"/>
          <w:szCs w:val="28"/>
          <w:lang w:eastAsia="ca-ES"/>
        </w:rPr>
        <w:t>, d’espirals de diferents colors amb quadrícula.</w:t>
      </w:r>
    </w:p>
    <w:p w:rsidR="00876CCA" w:rsidRPr="00833CD9" w:rsidRDefault="00876CCA" w:rsidP="00CF521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eastAsia="ca-ES"/>
        </w:rPr>
      </w:pPr>
      <w:r w:rsidRPr="00833CD9">
        <w:rPr>
          <w:rFonts w:ascii="Arial" w:hAnsi="Arial" w:cs="Arial"/>
          <w:b/>
          <w:sz w:val="28"/>
          <w:szCs w:val="28"/>
          <w:lang w:eastAsia="ca-ES"/>
        </w:rPr>
        <w:t>Carpeta amb separadors</w:t>
      </w:r>
      <w:r w:rsidRPr="00833CD9">
        <w:rPr>
          <w:rFonts w:ascii="Arial" w:hAnsi="Arial" w:cs="Arial"/>
          <w:sz w:val="28"/>
          <w:szCs w:val="28"/>
          <w:lang w:eastAsia="ca-ES"/>
        </w:rPr>
        <w:t>.</w:t>
      </w:r>
    </w:p>
    <w:p w:rsidR="00876CCA" w:rsidRPr="00A7469B" w:rsidRDefault="00876CCA" w:rsidP="00CF521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eastAsia="ca-ES"/>
        </w:rPr>
      </w:pPr>
      <w:r w:rsidRPr="00833CD9">
        <w:rPr>
          <w:rFonts w:ascii="Arial" w:hAnsi="Arial" w:cs="Arial"/>
          <w:b/>
          <w:sz w:val="28"/>
          <w:szCs w:val="28"/>
          <w:lang w:eastAsia="ca-ES"/>
        </w:rPr>
        <w:t>Memòria USB</w:t>
      </w:r>
      <w:r w:rsidRPr="00833CD9">
        <w:rPr>
          <w:rFonts w:ascii="Arial" w:hAnsi="Arial" w:cs="Arial"/>
          <w:sz w:val="28"/>
          <w:szCs w:val="28"/>
          <w:lang w:eastAsia="ca-ES"/>
        </w:rPr>
        <w:t xml:space="preserve"> ( 4 GB com a mínim).</w:t>
      </w:r>
    </w:p>
    <w:p w:rsidR="00876CCA" w:rsidRPr="00A7469B" w:rsidRDefault="00876CCA" w:rsidP="00A7469B">
      <w:pPr>
        <w:pStyle w:val="ListParagraph"/>
        <w:spacing w:after="0"/>
        <w:ind w:left="1080"/>
        <w:rPr>
          <w:rFonts w:ascii="Arial" w:hAnsi="Arial" w:cs="Arial"/>
          <w:b/>
          <w:sz w:val="28"/>
          <w:szCs w:val="28"/>
          <w:lang w:eastAsia="ca-ES"/>
        </w:rPr>
      </w:pPr>
    </w:p>
    <w:p w:rsidR="00876CCA" w:rsidRPr="00A7469B" w:rsidRDefault="00876CCA" w:rsidP="00A7469B">
      <w:pPr>
        <w:spacing w:after="0"/>
        <w:ind w:left="720"/>
        <w:rPr>
          <w:rFonts w:ascii="Arial" w:hAnsi="Arial" w:cs="Arial"/>
          <w:b/>
          <w:sz w:val="28"/>
          <w:szCs w:val="28"/>
          <w:lang w:eastAsia="ca-ES"/>
        </w:rPr>
      </w:pPr>
      <w:r>
        <w:rPr>
          <w:rFonts w:ascii="Arial" w:hAnsi="Arial" w:cs="Arial"/>
          <w:b/>
          <w:sz w:val="28"/>
          <w:szCs w:val="28"/>
          <w:lang w:eastAsia="ca-ES"/>
        </w:rPr>
        <w:t>1 capsa de mocadors</w:t>
      </w:r>
    </w:p>
    <w:p w:rsidR="00876CCA" w:rsidRPr="00C57E46" w:rsidRDefault="00876CCA" w:rsidP="00C57E46">
      <w:pPr>
        <w:autoSpaceDE w:val="0"/>
        <w:autoSpaceDN w:val="0"/>
        <w:adjustRightInd w:val="0"/>
        <w:spacing w:before="56" w:after="56" w:line="240" w:lineRule="auto"/>
        <w:rPr>
          <w:rFonts w:ascii="Arial" w:hAnsi="Arial" w:cs="Arial"/>
          <w:b/>
          <w:color w:val="000000"/>
          <w:sz w:val="24"/>
          <w:szCs w:val="24"/>
          <w:lang w:eastAsia="es-ES" w:bidi="he-IL"/>
        </w:rPr>
      </w:pPr>
    </w:p>
    <w:p w:rsidR="00876CCA" w:rsidRPr="001C1331" w:rsidRDefault="00876CCA" w:rsidP="00C57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56" w:after="56" w:line="240" w:lineRule="auto"/>
        <w:ind w:left="708" w:right="1417"/>
        <w:rPr>
          <w:rFonts w:ascii="Arial" w:hAnsi="Arial" w:cs="Arial"/>
          <w:b/>
          <w:color w:val="000000"/>
          <w:sz w:val="18"/>
          <w:szCs w:val="18"/>
          <w:lang w:eastAsia="es-ES" w:bidi="he-IL"/>
        </w:rPr>
      </w:pPr>
      <w:r w:rsidRPr="001C1331">
        <w:rPr>
          <w:rFonts w:ascii="Arial" w:hAnsi="Arial" w:cs="Arial"/>
          <w:b/>
          <w:color w:val="000000"/>
          <w:sz w:val="18"/>
          <w:szCs w:val="18"/>
          <w:lang w:eastAsia="es-ES" w:bidi="he-IL"/>
        </w:rPr>
        <w:t xml:space="preserve">Us recordem que no heu de folrar ni posar el nom a cap llibre. </w:t>
      </w:r>
      <w:r w:rsidRPr="001C1331">
        <w:rPr>
          <w:rFonts w:ascii="Arial" w:hAnsi="Arial" w:cs="Arial"/>
          <w:b/>
          <w:color w:val="000000"/>
          <w:sz w:val="18"/>
          <w:szCs w:val="18"/>
          <w:lang w:eastAsia="es-ES" w:bidi="he-IL"/>
        </w:rPr>
        <w:br/>
        <w:t xml:space="preserve">Com ja sabeu els llibres de text es reutilitzen. </w:t>
      </w:r>
      <w:r w:rsidRPr="001C1331">
        <w:rPr>
          <w:rFonts w:ascii="Arial" w:hAnsi="Arial" w:cs="Arial"/>
          <w:b/>
          <w:color w:val="000000"/>
          <w:sz w:val="18"/>
          <w:szCs w:val="18"/>
          <w:lang w:eastAsia="es-ES" w:bidi="he-IL"/>
        </w:rPr>
        <w:br/>
        <w:t>Alguns llibres els compra l’escola i per tant no estan inclosos en aquesta llista.</w:t>
      </w:r>
      <w:r w:rsidRPr="001C1331">
        <w:rPr>
          <w:rFonts w:ascii="Arial" w:hAnsi="Arial" w:cs="Arial"/>
          <w:b/>
          <w:color w:val="000000"/>
          <w:sz w:val="18"/>
          <w:szCs w:val="18"/>
          <w:lang w:eastAsia="es-ES" w:bidi="he-IL"/>
        </w:rPr>
        <w:br/>
        <w:t>D’altres els compreu les famílies i són per deixar a l’escola a final de curs</w:t>
      </w:r>
    </w:p>
    <w:p w:rsidR="00876CCA" w:rsidRDefault="00876CCA" w:rsidP="00C57E46">
      <w:pPr>
        <w:pStyle w:val="Estndard"/>
        <w:spacing w:line="360" w:lineRule="auto"/>
        <w:rPr>
          <w:rFonts w:ascii="Arial" w:hAnsi="Arial" w:cs="Arial"/>
          <w:sz w:val="36"/>
          <w:szCs w:val="36"/>
          <w:u w:val="single"/>
        </w:rPr>
      </w:pPr>
    </w:p>
    <w:p w:rsidR="00876CCA" w:rsidRPr="00C57E46" w:rsidRDefault="00876CCA" w:rsidP="00C57E46">
      <w:pPr>
        <w:pStyle w:val="Estndard"/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>
        <w:rPr>
          <w:rFonts w:ascii="Arial" w:hAnsi="Arial" w:cs="Arial"/>
          <w:sz w:val="36"/>
          <w:szCs w:val="36"/>
          <w:u w:val="single"/>
        </w:rPr>
        <w:t>LLIBRES DE REUTLITZACIÓ DE L’ESCOLA  5è</w:t>
      </w:r>
    </w:p>
    <w:p w:rsidR="00876CCA" w:rsidRDefault="00876CCA" w:rsidP="00C57E46">
      <w:pPr>
        <w:rPr>
          <w:rFonts w:ascii="Arial" w:hAnsi="Arial" w:cs="Arial"/>
          <w:b/>
          <w:sz w:val="36"/>
          <w:szCs w:val="36"/>
        </w:rPr>
      </w:pPr>
      <w:r w:rsidRPr="00B60749">
        <w:rPr>
          <w:rFonts w:ascii="Arial" w:hAnsi="Arial" w:cs="Arial"/>
          <w:b/>
          <w:sz w:val="36"/>
          <w:szCs w:val="36"/>
        </w:rPr>
        <w:t>NO S’HAN DE COMPRAR</w:t>
      </w:r>
    </w:p>
    <w:p w:rsidR="00876CCA" w:rsidRPr="00833CD9" w:rsidRDefault="00876CCA" w:rsidP="00CF5212">
      <w:pPr>
        <w:pStyle w:val="Title"/>
        <w:numPr>
          <w:ilvl w:val="0"/>
          <w:numId w:val="16"/>
        </w:numPr>
        <w:spacing w:line="276" w:lineRule="auto"/>
        <w:jc w:val="both"/>
        <w:rPr>
          <w:rFonts w:cs="Arial"/>
          <w:sz w:val="28"/>
          <w:szCs w:val="28"/>
        </w:rPr>
      </w:pPr>
      <w:r w:rsidRPr="00833CD9">
        <w:rPr>
          <w:rFonts w:cs="Arial"/>
          <w:b/>
          <w:sz w:val="28"/>
          <w:szCs w:val="28"/>
        </w:rPr>
        <w:t>Llibre de text</w:t>
      </w:r>
      <w:r w:rsidRPr="00833CD9">
        <w:rPr>
          <w:rFonts w:cs="Arial"/>
          <w:sz w:val="28"/>
          <w:szCs w:val="28"/>
        </w:rPr>
        <w:t xml:space="preserve">  </w:t>
      </w:r>
      <w:r w:rsidRPr="00833CD9">
        <w:rPr>
          <w:rFonts w:cs="Arial"/>
          <w:b/>
          <w:sz w:val="28"/>
          <w:szCs w:val="28"/>
        </w:rPr>
        <w:t>Música 5  Ed. Primària.</w:t>
      </w:r>
      <w:r w:rsidRPr="00833CD9">
        <w:rPr>
          <w:rFonts w:cs="Arial"/>
          <w:sz w:val="28"/>
          <w:szCs w:val="28"/>
        </w:rPr>
        <w:t>. Ed. Barcanova 2006</w:t>
      </w:r>
    </w:p>
    <w:p w:rsidR="00876CCA" w:rsidRPr="00833CD9" w:rsidRDefault="00876CCA" w:rsidP="00B47F0F">
      <w:pPr>
        <w:pStyle w:val="Title"/>
        <w:spacing w:line="276" w:lineRule="auto"/>
        <w:ind w:left="1080"/>
        <w:jc w:val="both"/>
        <w:rPr>
          <w:rFonts w:cs="Arial"/>
          <w:b/>
          <w:sz w:val="28"/>
          <w:szCs w:val="28"/>
        </w:rPr>
      </w:pPr>
      <w:r w:rsidRPr="00833CD9">
        <w:rPr>
          <w:rFonts w:cs="Arial"/>
          <w:sz w:val="28"/>
          <w:szCs w:val="28"/>
        </w:rPr>
        <w:t xml:space="preserve">ISBN </w:t>
      </w:r>
      <w:r w:rsidRPr="00833CD9">
        <w:rPr>
          <w:rFonts w:cs="Arial"/>
          <w:b/>
          <w:sz w:val="28"/>
          <w:szCs w:val="28"/>
        </w:rPr>
        <w:t xml:space="preserve">84-489-1846-0 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Llibre de text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Matemàtiques 5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Ed. Text-La Galera.  Projecte Tram.</w:t>
      </w:r>
    </w:p>
    <w:p w:rsidR="00876CCA" w:rsidRPr="00833CD9" w:rsidRDefault="00876CCA" w:rsidP="00B47F0F">
      <w:pPr>
        <w:pStyle w:val="Estndard"/>
        <w:spacing w:line="276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  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978-84-412-1792-8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Llengua Castellana 5 – Leer y escribir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. Projecte 3.16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Ed. Cruïlla.</w:t>
      </w:r>
    </w:p>
    <w:p w:rsidR="00876CCA" w:rsidRPr="00833CD9" w:rsidRDefault="00876CCA" w:rsidP="000666D0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color w:val="auto"/>
          <w:sz w:val="28"/>
          <w:szCs w:val="28"/>
          <w:lang w:val="ca-ES"/>
        </w:rPr>
        <w:t>ISBN</w:t>
      </w:r>
      <w:r w:rsidRPr="00833CD9">
        <w:rPr>
          <w:rFonts w:ascii="Arial" w:hAnsi="Arial" w:cs="Arial"/>
          <w:color w:val="auto"/>
          <w:sz w:val="28"/>
          <w:szCs w:val="28"/>
        </w:rPr>
        <w:t xml:space="preserve"> </w:t>
      </w:r>
      <w:r w:rsidRPr="00833CD9">
        <w:rPr>
          <w:rFonts w:ascii="Arial" w:hAnsi="Arial" w:cs="Arial"/>
          <w:b/>
          <w:color w:val="auto"/>
          <w:sz w:val="28"/>
          <w:szCs w:val="28"/>
        </w:rPr>
        <w:t>978-84-661-2203-0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Alas de mosca, para Ángel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. Fina Casalderrey. Ed. Anaya.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Cuentos para jugar.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Gianni Rodari.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Les aventures de la Mà negra.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Hans Jürgen Press.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Nosaltres, els de Vilaximpleta.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Otfried Preussler.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La nit de les dues-centes mil llunes.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Dolors García i Cornellà </w:t>
      </w:r>
      <w:r w:rsidRPr="00833CD9">
        <w:rPr>
          <w:rFonts w:ascii="Arial" w:hAnsi="Arial" w:cs="Arial"/>
          <w:color w:val="auto"/>
          <w:sz w:val="28"/>
          <w:szCs w:val="28"/>
        </w:rPr>
        <w:t xml:space="preserve">Ed Text- La Galera       </w:t>
      </w:r>
    </w:p>
    <w:p w:rsidR="00876CCA" w:rsidRPr="00833CD9" w:rsidRDefault="00876CCA" w:rsidP="000666D0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ISBN 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978-84-245-9526-2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Calculadora.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Materials de matemàtiques.</w:t>
      </w:r>
    </w:p>
    <w:p w:rsidR="00876CCA" w:rsidRPr="00833CD9" w:rsidRDefault="00876CCA" w:rsidP="00CF5212">
      <w:pPr>
        <w:pStyle w:val="Estndard"/>
        <w:numPr>
          <w:ilvl w:val="0"/>
          <w:numId w:val="16"/>
        </w:numPr>
        <w:spacing w:line="360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Llibre de lectura “Bona nit, Júlia”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Carles Sala i Vila / Roger Simó. Ed. La Galera </w:t>
      </w:r>
    </w:p>
    <w:p w:rsidR="00876CCA" w:rsidRPr="00833CD9" w:rsidRDefault="00876CCA" w:rsidP="000666D0">
      <w:pPr>
        <w:pStyle w:val="Estndard"/>
        <w:spacing w:line="360" w:lineRule="auto"/>
        <w:ind w:left="1080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978-84-246-3049-2</w:t>
      </w:r>
    </w:p>
    <w:p w:rsidR="00876CCA" w:rsidRPr="00833CD9" w:rsidRDefault="00876CCA" w:rsidP="00833CD9">
      <w:pPr>
        <w:pStyle w:val="Estndard"/>
        <w:numPr>
          <w:ilvl w:val="0"/>
          <w:numId w:val="16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Coneixement del medi 5è Primària Ed. Santillana</w:t>
      </w:r>
    </w:p>
    <w:p w:rsidR="00876CCA" w:rsidRDefault="00876CCA" w:rsidP="00737DB2">
      <w:pPr>
        <w:pStyle w:val="Estndard"/>
        <w:spacing w:line="360" w:lineRule="auto"/>
        <w:ind w:left="108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978-84-9047-417-4</w:t>
      </w:r>
    </w:p>
    <w:p w:rsidR="00876CCA" w:rsidRDefault="00876CCA" w:rsidP="00912D34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912D34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912D34">
      <w:pPr>
        <w:rPr>
          <w:rFonts w:ascii="Arial" w:hAnsi="Arial" w:cs="Arial"/>
          <w:b/>
          <w:sz w:val="44"/>
          <w:szCs w:val="44"/>
          <w:u w:val="single"/>
        </w:rPr>
      </w:pPr>
    </w:p>
    <w:p w:rsidR="00876CCA" w:rsidRDefault="00876CCA" w:rsidP="00912D34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LLIBRES DE TEXT PEL CURS 2015-16</w:t>
      </w:r>
    </w:p>
    <w:p w:rsidR="00876CCA" w:rsidRDefault="00876CCA" w:rsidP="00912D34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C. SUPERIOR 6è</w:t>
      </w:r>
    </w:p>
    <w:p w:rsidR="00876CCA" w:rsidRPr="00833CD9" w:rsidRDefault="00876CCA" w:rsidP="00CF52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sz w:val="28"/>
          <w:szCs w:val="28"/>
          <w:lang w:eastAsia="es-ES" w:bidi="he-IL"/>
        </w:rPr>
      </w:pPr>
      <w:r w:rsidRPr="00833CD9">
        <w:rPr>
          <w:rFonts w:ascii="Arial" w:hAnsi="Arial" w:cs="Arial"/>
          <w:b/>
          <w:sz w:val="28"/>
          <w:szCs w:val="28"/>
          <w:lang w:eastAsia="es-ES" w:bidi="he-IL"/>
        </w:rPr>
        <w:t xml:space="preserve">Quadern d’activitats. Matemàtiques CS 6è. </w:t>
      </w:r>
      <w:r w:rsidRPr="00833CD9">
        <w:rPr>
          <w:rFonts w:ascii="Arial" w:hAnsi="Arial" w:cs="Arial"/>
          <w:sz w:val="28"/>
          <w:szCs w:val="28"/>
          <w:lang w:eastAsia="es-ES" w:bidi="he-IL"/>
        </w:rPr>
        <w:t xml:space="preserve">Projecte Tram. </w:t>
      </w:r>
      <w:r>
        <w:rPr>
          <w:rFonts w:ascii="Arial" w:hAnsi="Arial" w:cs="Arial"/>
          <w:sz w:val="28"/>
          <w:szCs w:val="28"/>
          <w:lang w:eastAsia="es-ES" w:bidi="he-IL"/>
        </w:rPr>
        <w:t xml:space="preserve">2.0 </w:t>
      </w:r>
      <w:r w:rsidRPr="00833CD9">
        <w:rPr>
          <w:rFonts w:ascii="Arial" w:hAnsi="Arial" w:cs="Arial"/>
          <w:sz w:val="28"/>
          <w:szCs w:val="28"/>
          <w:lang w:eastAsia="es-ES" w:bidi="he-IL"/>
        </w:rPr>
        <w:t xml:space="preserve">Text-La Galera </w:t>
      </w:r>
    </w:p>
    <w:p w:rsidR="00876CCA" w:rsidRDefault="00876CCA" w:rsidP="004F5EEC">
      <w:pPr>
        <w:pStyle w:val="ListParagraph"/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sz w:val="28"/>
          <w:szCs w:val="28"/>
          <w:lang w:eastAsia="es-ES" w:bidi="he-IL"/>
        </w:rPr>
      </w:pPr>
      <w:r w:rsidRPr="00833CD9">
        <w:rPr>
          <w:rFonts w:ascii="Arial" w:hAnsi="Arial" w:cs="Arial"/>
          <w:sz w:val="28"/>
          <w:szCs w:val="28"/>
          <w:lang w:eastAsia="es-ES" w:bidi="he-IL"/>
        </w:rPr>
        <w:t xml:space="preserve">ISBN </w:t>
      </w:r>
      <w:r>
        <w:rPr>
          <w:rFonts w:ascii="Arial" w:hAnsi="Arial" w:cs="Arial"/>
          <w:b/>
          <w:sz w:val="28"/>
          <w:szCs w:val="28"/>
          <w:lang w:eastAsia="es-ES" w:bidi="he-IL"/>
        </w:rPr>
        <w:t>978-84-412-2210-6</w:t>
      </w:r>
    </w:p>
    <w:p w:rsidR="00876CCA" w:rsidRPr="00737DB2" w:rsidRDefault="00876CCA" w:rsidP="00833CD9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color w:val="FF0000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Llengua Catalana 6è Primària Ed. Santillana. </w:t>
      </w:r>
      <w:r w:rsidRPr="00737DB2">
        <w:rPr>
          <w:rFonts w:ascii="Arial" w:hAnsi="Arial" w:cs="Arial"/>
          <w:color w:val="auto"/>
          <w:sz w:val="28"/>
          <w:szCs w:val="28"/>
          <w:lang w:val="ca-ES"/>
        </w:rPr>
        <w:t>Grup promotor. Motxilla Lleugera.</w:t>
      </w:r>
    </w:p>
    <w:p w:rsidR="00876CCA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978-84-9047-420-4</w:t>
      </w:r>
    </w:p>
    <w:p w:rsidR="00876CCA" w:rsidRPr="00737DB2" w:rsidRDefault="00876CCA" w:rsidP="00833CD9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>Quadern Coneixement del medi 6</w:t>
      </w:r>
      <w:r w:rsidRPr="00737DB2">
        <w:rPr>
          <w:rFonts w:ascii="Arial" w:hAnsi="Arial" w:cs="Arial"/>
          <w:b/>
          <w:color w:val="auto"/>
          <w:sz w:val="28"/>
          <w:szCs w:val="28"/>
          <w:lang w:val="ca-ES"/>
        </w:rPr>
        <w:t>è Primària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. Ed. Santillana</w:t>
      </w:r>
    </w:p>
    <w:p w:rsidR="00876CCA" w:rsidRPr="00833CD9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737DB2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978-84-9047-424-2</w:t>
      </w:r>
    </w:p>
    <w:p w:rsidR="00876CCA" w:rsidRPr="00833CD9" w:rsidRDefault="00876CCA" w:rsidP="00833CD9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>FIND OUT 6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Activity book Pack</w:t>
      </w:r>
    </w:p>
    <w:p w:rsidR="00876CCA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9781405078726</w:t>
      </w:r>
    </w:p>
    <w:p w:rsidR="00876CCA" w:rsidRPr="00833CD9" w:rsidRDefault="00876CCA" w:rsidP="00833CD9">
      <w:pPr>
        <w:pStyle w:val="Estndard"/>
        <w:numPr>
          <w:ilvl w:val="0"/>
          <w:numId w:val="14"/>
        </w:numPr>
        <w:spacing w:line="276" w:lineRule="auto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FIND O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UT 6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Pupil’s Book</w:t>
      </w:r>
    </w:p>
    <w:p w:rsidR="00876CCA" w:rsidRPr="00833CD9" w:rsidRDefault="00876CCA" w:rsidP="00833CD9">
      <w:pPr>
        <w:pStyle w:val="Estndard"/>
        <w:spacing w:line="276" w:lineRule="auto"/>
        <w:ind w:left="72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9781405078597</w:t>
      </w:r>
    </w:p>
    <w:p w:rsidR="00876CCA" w:rsidRPr="00912D34" w:rsidRDefault="00876CCA" w:rsidP="004F5EEC">
      <w:p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color w:val="000000"/>
          <w:sz w:val="28"/>
          <w:szCs w:val="28"/>
          <w:u w:val="single"/>
          <w:lang w:eastAsia="es-ES" w:bidi="he-IL"/>
        </w:rPr>
      </w:pPr>
    </w:p>
    <w:p w:rsidR="00876CCA" w:rsidRDefault="00876CCA" w:rsidP="001C1331">
      <w:pPr>
        <w:pStyle w:val="Estndard"/>
        <w:spacing w:line="360" w:lineRule="auto"/>
        <w:rPr>
          <w:rFonts w:ascii="Arial" w:hAnsi="Arial" w:cs="Arial"/>
          <w:b/>
          <w:color w:val="auto"/>
          <w:sz w:val="28"/>
          <w:szCs w:val="28"/>
          <w:u w:val="single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ca-ES"/>
        </w:rPr>
        <w:t>Material de música:</w:t>
      </w:r>
    </w:p>
    <w:p w:rsidR="00876CCA" w:rsidRPr="00833CD9" w:rsidRDefault="00876CCA" w:rsidP="001C13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56" w:after="56"/>
        <w:rPr>
          <w:rFonts w:ascii="Arial" w:hAnsi="Arial" w:cs="Arial"/>
          <w:sz w:val="28"/>
          <w:szCs w:val="28"/>
          <w:lang w:eastAsia="es-ES" w:bidi="he-IL"/>
        </w:rPr>
      </w:pPr>
      <w:r w:rsidRPr="00833CD9">
        <w:rPr>
          <w:rFonts w:ascii="Arial" w:hAnsi="Arial" w:cs="Arial"/>
          <w:b/>
          <w:sz w:val="28"/>
          <w:szCs w:val="28"/>
          <w:lang w:eastAsia="es-ES" w:bidi="he-IL"/>
        </w:rPr>
        <w:t>Flauta soprano (digitació alemanya)</w:t>
      </w:r>
      <w:r w:rsidRPr="00833CD9">
        <w:rPr>
          <w:rFonts w:ascii="Arial" w:hAnsi="Arial" w:cs="Arial"/>
          <w:sz w:val="28"/>
          <w:szCs w:val="28"/>
          <w:lang w:eastAsia="es-ES" w:bidi="he-IL"/>
        </w:rPr>
        <w:t>.</w:t>
      </w:r>
      <w:r w:rsidRPr="00833CD9">
        <w:rPr>
          <w:rFonts w:ascii="Arial" w:hAnsi="Arial" w:cs="Arial"/>
          <w:sz w:val="28"/>
          <w:szCs w:val="28"/>
          <w:lang w:eastAsia="es-ES" w:bidi="he-IL"/>
        </w:rPr>
        <w:br/>
        <w:t xml:space="preserve"> Honner o Moeck de fusta (en dues peces i </w:t>
      </w:r>
      <w:r w:rsidRPr="00833CD9">
        <w:rPr>
          <w:rFonts w:ascii="Arial" w:hAnsi="Arial" w:cs="Arial"/>
          <w:sz w:val="28"/>
          <w:szCs w:val="28"/>
          <w:u w:val="single"/>
          <w:lang w:eastAsia="es-ES" w:bidi="he-IL"/>
        </w:rPr>
        <w:t>sense</w:t>
      </w:r>
      <w:r w:rsidRPr="00833CD9">
        <w:rPr>
          <w:rFonts w:ascii="Arial" w:hAnsi="Arial" w:cs="Arial"/>
          <w:sz w:val="28"/>
          <w:szCs w:val="28"/>
          <w:lang w:eastAsia="es-ES" w:bidi="he-IL"/>
        </w:rPr>
        <w:t xml:space="preserve"> forats dobles)</w:t>
      </w:r>
    </w:p>
    <w:p w:rsidR="00876CCA" w:rsidRPr="00833CD9" w:rsidRDefault="00876CCA" w:rsidP="001C13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56" w:after="56"/>
        <w:rPr>
          <w:rFonts w:ascii="Arial" w:hAnsi="Arial" w:cs="Arial"/>
          <w:sz w:val="28"/>
          <w:szCs w:val="28"/>
          <w:lang w:eastAsia="es-ES" w:bidi="he-IL"/>
        </w:rPr>
      </w:pPr>
      <w:r w:rsidRPr="00833CD9">
        <w:rPr>
          <w:rFonts w:ascii="Arial" w:hAnsi="Arial" w:cs="Arial"/>
          <w:b/>
          <w:sz w:val="28"/>
          <w:szCs w:val="28"/>
          <w:lang w:eastAsia="es-ES" w:bidi="he-IL"/>
        </w:rPr>
        <w:t>Carpeta de gomes  i arxivador de partitures (quadern amb fundes de plàstic de 20 o més).</w:t>
      </w:r>
    </w:p>
    <w:p w:rsidR="00876CCA" w:rsidRPr="00C57E46" w:rsidRDefault="00876CCA" w:rsidP="001C1331">
      <w:pPr>
        <w:autoSpaceDE w:val="0"/>
        <w:autoSpaceDN w:val="0"/>
        <w:adjustRightInd w:val="0"/>
        <w:spacing w:before="56" w:after="56"/>
        <w:jc w:val="both"/>
        <w:rPr>
          <w:rFonts w:ascii="Arial" w:hAnsi="Arial" w:cs="Arial"/>
          <w:b/>
          <w:color w:val="000000"/>
          <w:sz w:val="28"/>
          <w:szCs w:val="28"/>
          <w:u w:val="single"/>
          <w:lang w:eastAsia="es-ES" w:bidi="he-IL"/>
        </w:rPr>
      </w:pPr>
      <w:r w:rsidRPr="00C57E46">
        <w:rPr>
          <w:rFonts w:ascii="Arial" w:hAnsi="Arial" w:cs="Arial"/>
          <w:b/>
          <w:color w:val="000000"/>
          <w:sz w:val="28"/>
          <w:szCs w:val="28"/>
          <w:u w:val="single"/>
          <w:lang w:eastAsia="es-ES" w:bidi="he-IL"/>
        </w:rPr>
        <w:t xml:space="preserve">Material d’ús escolar: </w:t>
      </w:r>
    </w:p>
    <w:p w:rsidR="00876CCA" w:rsidRPr="00833CD9" w:rsidRDefault="00876CCA" w:rsidP="001C133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eastAsia="ca-ES"/>
        </w:rPr>
      </w:pPr>
      <w:r w:rsidRPr="00833CD9">
        <w:rPr>
          <w:rFonts w:ascii="Arial" w:hAnsi="Arial" w:cs="Arial"/>
          <w:b/>
          <w:sz w:val="28"/>
          <w:szCs w:val="28"/>
          <w:lang w:eastAsia="ca-ES"/>
        </w:rPr>
        <w:t>Llibreta tapa dura DIN A4</w:t>
      </w:r>
      <w:r w:rsidRPr="00833CD9">
        <w:rPr>
          <w:rFonts w:ascii="Arial" w:hAnsi="Arial" w:cs="Arial"/>
          <w:sz w:val="28"/>
          <w:szCs w:val="28"/>
          <w:lang w:eastAsia="ca-ES"/>
        </w:rPr>
        <w:t>, d’espirals de diferents colors amb quadrícula.</w:t>
      </w:r>
    </w:p>
    <w:p w:rsidR="00876CCA" w:rsidRPr="00884577" w:rsidRDefault="00876CCA" w:rsidP="001C133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eastAsia="ca-ES"/>
        </w:rPr>
      </w:pPr>
      <w:r w:rsidRPr="00833CD9">
        <w:rPr>
          <w:rFonts w:ascii="Arial" w:hAnsi="Arial" w:cs="Arial"/>
          <w:b/>
          <w:sz w:val="28"/>
          <w:szCs w:val="28"/>
          <w:lang w:eastAsia="ca-ES"/>
        </w:rPr>
        <w:t>Carpeta amb separadors</w:t>
      </w:r>
      <w:r w:rsidRPr="00833CD9">
        <w:rPr>
          <w:rFonts w:ascii="Arial" w:hAnsi="Arial" w:cs="Arial"/>
          <w:sz w:val="28"/>
          <w:szCs w:val="28"/>
          <w:lang w:eastAsia="ca-ES"/>
        </w:rPr>
        <w:t>.</w:t>
      </w:r>
    </w:p>
    <w:p w:rsidR="00876CCA" w:rsidRPr="00A7469B" w:rsidRDefault="00876CCA" w:rsidP="008845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sz w:val="28"/>
          <w:szCs w:val="28"/>
          <w:lang w:eastAsia="ca-ES"/>
        </w:rPr>
      </w:pPr>
      <w:r w:rsidRPr="00884577">
        <w:rPr>
          <w:rFonts w:ascii="Arial" w:hAnsi="Arial" w:cs="Arial"/>
          <w:b/>
          <w:sz w:val="28"/>
          <w:szCs w:val="28"/>
          <w:lang w:eastAsia="ca-ES"/>
        </w:rPr>
        <w:t>Memòria USB</w:t>
      </w:r>
      <w:r w:rsidRPr="00884577">
        <w:rPr>
          <w:rFonts w:ascii="Arial" w:hAnsi="Arial" w:cs="Arial"/>
          <w:sz w:val="28"/>
          <w:szCs w:val="28"/>
          <w:lang w:eastAsia="ca-ES"/>
        </w:rPr>
        <w:t xml:space="preserve"> ( 4 GB com a mínim</w:t>
      </w:r>
      <w:r>
        <w:rPr>
          <w:rFonts w:ascii="Arial" w:hAnsi="Arial" w:cs="Arial"/>
          <w:sz w:val="28"/>
          <w:szCs w:val="28"/>
          <w:lang w:eastAsia="ca-ES"/>
        </w:rPr>
        <w:t>).</w:t>
      </w:r>
    </w:p>
    <w:p w:rsidR="00876CCA" w:rsidRPr="00A7469B" w:rsidRDefault="00876CCA" w:rsidP="00A7469B">
      <w:pPr>
        <w:spacing w:after="0"/>
        <w:ind w:left="720"/>
        <w:rPr>
          <w:rFonts w:ascii="Arial" w:hAnsi="Arial" w:cs="Arial"/>
          <w:b/>
          <w:sz w:val="28"/>
          <w:szCs w:val="28"/>
          <w:lang w:eastAsia="ca-ES"/>
        </w:rPr>
      </w:pPr>
      <w:r>
        <w:rPr>
          <w:rFonts w:ascii="Arial" w:hAnsi="Arial" w:cs="Arial"/>
          <w:b/>
          <w:sz w:val="28"/>
          <w:szCs w:val="28"/>
          <w:lang w:eastAsia="ca-ES"/>
        </w:rPr>
        <w:t>1 capsa de mocadors</w:t>
      </w:r>
    </w:p>
    <w:p w:rsidR="00876CCA" w:rsidRPr="00912D34" w:rsidRDefault="00876CCA" w:rsidP="00912D34">
      <w:pPr>
        <w:autoSpaceDE w:val="0"/>
        <w:autoSpaceDN w:val="0"/>
        <w:adjustRightInd w:val="0"/>
        <w:spacing w:before="56" w:after="56" w:line="240" w:lineRule="auto"/>
        <w:rPr>
          <w:rFonts w:ascii="Arial" w:hAnsi="Arial" w:cs="Arial"/>
          <w:b/>
          <w:color w:val="000000"/>
          <w:sz w:val="24"/>
          <w:szCs w:val="24"/>
          <w:lang w:eastAsia="es-ES" w:bidi="he-IL"/>
        </w:rPr>
      </w:pPr>
    </w:p>
    <w:p w:rsidR="00876CCA" w:rsidRPr="00912D34" w:rsidRDefault="00876CCA" w:rsidP="0091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56" w:after="56" w:line="240" w:lineRule="auto"/>
        <w:ind w:left="708" w:right="1417"/>
        <w:rPr>
          <w:rFonts w:ascii="Arial" w:hAnsi="Arial" w:cs="Arial"/>
          <w:b/>
          <w:color w:val="000000"/>
          <w:sz w:val="24"/>
          <w:szCs w:val="24"/>
          <w:lang w:eastAsia="es-ES" w:bidi="he-IL"/>
        </w:rPr>
      </w:pPr>
      <w:r w:rsidRPr="00912D34">
        <w:rPr>
          <w:rFonts w:ascii="Arial" w:hAnsi="Arial" w:cs="Arial"/>
          <w:b/>
          <w:color w:val="000000"/>
          <w:sz w:val="24"/>
          <w:szCs w:val="24"/>
          <w:lang w:eastAsia="es-ES" w:bidi="he-IL"/>
        </w:rPr>
        <w:t xml:space="preserve">Us recordem que no heu de folrar ni posar el nom a cap llibre. </w:t>
      </w:r>
      <w:r w:rsidRPr="00912D34">
        <w:rPr>
          <w:rFonts w:ascii="Arial" w:hAnsi="Arial" w:cs="Arial"/>
          <w:b/>
          <w:color w:val="000000"/>
          <w:sz w:val="24"/>
          <w:szCs w:val="24"/>
          <w:lang w:eastAsia="es-ES" w:bidi="he-IL"/>
        </w:rPr>
        <w:br/>
        <w:t xml:space="preserve">Com ja sabeu els llibres de text es reutilitzen. </w:t>
      </w:r>
      <w:r w:rsidRPr="00912D34">
        <w:rPr>
          <w:rFonts w:ascii="Arial" w:hAnsi="Arial" w:cs="Arial"/>
          <w:b/>
          <w:color w:val="000000"/>
          <w:sz w:val="24"/>
          <w:szCs w:val="24"/>
          <w:lang w:eastAsia="es-ES" w:bidi="he-IL"/>
        </w:rPr>
        <w:br/>
        <w:t>Alguns llibres els compra l’escola i per tant no estan inclosos en aquesta llista.</w:t>
      </w:r>
      <w:r w:rsidRPr="00912D34">
        <w:rPr>
          <w:rFonts w:ascii="Arial" w:hAnsi="Arial" w:cs="Arial"/>
          <w:b/>
          <w:color w:val="000000"/>
          <w:sz w:val="24"/>
          <w:szCs w:val="24"/>
          <w:lang w:eastAsia="es-ES" w:bidi="he-IL"/>
        </w:rPr>
        <w:br/>
        <w:t>D’altres els compreu les famílies i són per deixar a l’escola a final de curs</w:t>
      </w:r>
    </w:p>
    <w:p w:rsidR="00876CCA" w:rsidRPr="00C57E46" w:rsidRDefault="00876CCA" w:rsidP="004F5EEC">
      <w:pPr>
        <w:pStyle w:val="Estndard"/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>
        <w:rPr>
          <w:rFonts w:ascii="Arial" w:hAnsi="Arial" w:cs="Arial"/>
          <w:sz w:val="36"/>
          <w:szCs w:val="36"/>
          <w:u w:val="single"/>
        </w:rPr>
        <w:t>LLIBRES DE REUTLITZACIÓ DE L’ESCOLA  6è</w:t>
      </w:r>
    </w:p>
    <w:p w:rsidR="00876CCA" w:rsidRDefault="00876CCA" w:rsidP="004F5EEC">
      <w:pPr>
        <w:rPr>
          <w:rFonts w:ascii="Arial" w:hAnsi="Arial" w:cs="Arial"/>
          <w:b/>
          <w:sz w:val="36"/>
          <w:szCs w:val="36"/>
        </w:rPr>
      </w:pPr>
      <w:r w:rsidRPr="00B60749">
        <w:rPr>
          <w:rFonts w:ascii="Arial" w:hAnsi="Arial" w:cs="Arial"/>
          <w:b/>
          <w:sz w:val="36"/>
          <w:szCs w:val="36"/>
        </w:rPr>
        <w:t>NO S’HAN DE COMPRAR</w:t>
      </w:r>
    </w:p>
    <w:p w:rsidR="00876CCA" w:rsidRPr="00833CD9" w:rsidRDefault="00876CCA" w:rsidP="00CF5212">
      <w:pPr>
        <w:pStyle w:val="Title"/>
        <w:numPr>
          <w:ilvl w:val="0"/>
          <w:numId w:val="19"/>
        </w:numPr>
        <w:spacing w:line="276" w:lineRule="auto"/>
        <w:jc w:val="both"/>
        <w:rPr>
          <w:rFonts w:cs="Arial"/>
          <w:sz w:val="28"/>
          <w:szCs w:val="28"/>
        </w:rPr>
      </w:pPr>
      <w:r w:rsidRPr="00833CD9">
        <w:rPr>
          <w:rFonts w:cs="Arial"/>
          <w:b/>
          <w:sz w:val="28"/>
          <w:szCs w:val="28"/>
        </w:rPr>
        <w:t>Llibre de text  Música 6</w:t>
      </w:r>
      <w:r w:rsidRPr="00833CD9">
        <w:rPr>
          <w:rFonts w:cs="Arial"/>
          <w:sz w:val="28"/>
          <w:szCs w:val="28"/>
        </w:rPr>
        <w:t xml:space="preserve">   </w:t>
      </w:r>
      <w:r w:rsidRPr="00833CD9">
        <w:rPr>
          <w:rFonts w:cs="Arial"/>
          <w:b/>
          <w:sz w:val="28"/>
          <w:szCs w:val="28"/>
        </w:rPr>
        <w:t>Ed. Primària.</w:t>
      </w:r>
      <w:r w:rsidRPr="00833CD9">
        <w:rPr>
          <w:rFonts w:cs="Arial"/>
          <w:sz w:val="28"/>
          <w:szCs w:val="28"/>
        </w:rPr>
        <w:t>. Ed. Barcanova 2006</w:t>
      </w:r>
    </w:p>
    <w:p w:rsidR="00876CCA" w:rsidRPr="00833CD9" w:rsidRDefault="00876CCA" w:rsidP="00833CD9">
      <w:pPr>
        <w:pStyle w:val="Title"/>
        <w:spacing w:line="276" w:lineRule="auto"/>
        <w:ind w:left="1080"/>
        <w:jc w:val="both"/>
        <w:rPr>
          <w:rFonts w:cs="Arial"/>
          <w:sz w:val="28"/>
          <w:szCs w:val="28"/>
        </w:rPr>
      </w:pPr>
      <w:r w:rsidRPr="00833CD9">
        <w:rPr>
          <w:rFonts w:cs="Arial"/>
          <w:sz w:val="28"/>
          <w:szCs w:val="28"/>
        </w:rPr>
        <w:t xml:space="preserve">ISBN </w:t>
      </w:r>
      <w:r w:rsidRPr="00833CD9">
        <w:rPr>
          <w:rFonts w:cs="Arial"/>
          <w:b/>
          <w:sz w:val="28"/>
          <w:szCs w:val="28"/>
        </w:rPr>
        <w:t>84-489-1847-9</w:t>
      </w:r>
      <w:r w:rsidRPr="00833CD9">
        <w:rPr>
          <w:rFonts w:cs="Arial"/>
          <w:sz w:val="28"/>
          <w:szCs w:val="28"/>
          <w:lang w:val="ca-ES"/>
        </w:rPr>
        <w:t xml:space="preserve"> </w:t>
      </w:r>
    </w:p>
    <w:p w:rsidR="00876CCA" w:rsidRPr="00833CD9" w:rsidRDefault="00876CCA" w:rsidP="00CF5212">
      <w:pPr>
        <w:pStyle w:val="Estndard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Llibre de text  Matemàtiques 6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Ed. Text-La Galera.  Projecte Tram.</w:t>
      </w:r>
    </w:p>
    <w:p w:rsidR="00876CCA" w:rsidRPr="00833CD9" w:rsidRDefault="00876CCA" w:rsidP="004F5EEC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ISBN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978-84-412-1794-2</w:t>
      </w:r>
    </w:p>
    <w:p w:rsidR="00876CCA" w:rsidRPr="00833CD9" w:rsidRDefault="00876CCA" w:rsidP="00CF5212">
      <w:pPr>
        <w:pStyle w:val="Estndard"/>
        <w:numPr>
          <w:ilvl w:val="0"/>
          <w:numId w:val="20"/>
        </w:numPr>
        <w:spacing w:line="276" w:lineRule="auto"/>
        <w:rPr>
          <w:rFonts w:ascii="Arial" w:hAnsi="Arial" w:cs="Arial"/>
          <w:b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Llengua Castellana 6 – Leer y escribir 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Projecte 3.16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Ed. Cruïlla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</w:p>
    <w:p w:rsidR="00876CCA" w:rsidRPr="00833CD9" w:rsidRDefault="00876CCA" w:rsidP="00CF5212">
      <w:pPr>
        <w:pStyle w:val="Estndard"/>
        <w:spacing w:line="276" w:lineRule="auto"/>
        <w:ind w:left="72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   ISBN </w:t>
      </w:r>
      <w:r w:rsidRPr="00833CD9">
        <w:rPr>
          <w:rFonts w:ascii="Arial" w:hAnsi="Arial" w:cs="Arial"/>
          <w:b/>
          <w:color w:val="auto"/>
          <w:sz w:val="28"/>
          <w:szCs w:val="28"/>
        </w:rPr>
        <w:t>978-84-661-2213-9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 </w:t>
      </w:r>
    </w:p>
    <w:p w:rsidR="00876CCA" w:rsidRPr="00833CD9" w:rsidRDefault="00876CCA" w:rsidP="00CF5212">
      <w:pPr>
        <w:pStyle w:val="Estndard"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Educació per a la ciutadania i els drets humans 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Ed Casals</w:t>
      </w:r>
    </w:p>
    <w:p w:rsidR="00876CCA" w:rsidRPr="00833CD9" w:rsidRDefault="00876CCA" w:rsidP="00CF5212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978-84-218-4048-1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</w:t>
      </w:r>
    </w:p>
    <w:p w:rsidR="00876CCA" w:rsidRPr="00833CD9" w:rsidRDefault="00876CCA" w:rsidP="00CF5212">
      <w:pPr>
        <w:pStyle w:val="Estndard"/>
        <w:numPr>
          <w:ilvl w:val="0"/>
          <w:numId w:val="21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La aventures d’en Tonino invisible.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Ed Text- La Galera</w:t>
      </w:r>
    </w:p>
    <w:p w:rsidR="00876CCA" w:rsidRPr="00833CD9" w:rsidRDefault="00876CCA" w:rsidP="00CF5212">
      <w:pPr>
        <w:pStyle w:val="Estndard"/>
        <w:spacing w:line="276" w:lineRule="auto"/>
        <w:ind w:left="1080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978-84-245-8177-7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 xml:space="preserve"> </w:t>
      </w:r>
    </w:p>
    <w:p w:rsidR="00876CCA" w:rsidRPr="00833CD9" w:rsidRDefault="00876CCA" w:rsidP="00CF5212">
      <w:pPr>
        <w:pStyle w:val="Estndard"/>
        <w:numPr>
          <w:ilvl w:val="0"/>
          <w:numId w:val="21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Querido hijo: estás despedido.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Jordi Sierra i Fabra</w:t>
      </w:r>
    </w:p>
    <w:p w:rsidR="00876CCA" w:rsidRPr="00833CD9" w:rsidRDefault="00876CCA" w:rsidP="00CF5212">
      <w:pPr>
        <w:pStyle w:val="Estndard"/>
        <w:numPr>
          <w:ilvl w:val="0"/>
          <w:numId w:val="21"/>
        </w:numPr>
        <w:spacing w:line="276" w:lineRule="auto"/>
        <w:rPr>
          <w:rFonts w:ascii="Arial" w:hAnsi="Arial" w:cs="Arial"/>
          <w:color w:val="auto"/>
          <w:sz w:val="28"/>
          <w:szCs w:val="28"/>
          <w:lang w:val="ca-ES"/>
        </w:rPr>
      </w:pP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 xml:space="preserve">Los O.T.R.O.S (Sociedad Secreta) Pedro Mañas. </w:t>
      </w:r>
      <w:r w:rsidRPr="00833CD9">
        <w:rPr>
          <w:rFonts w:ascii="Arial" w:hAnsi="Arial" w:cs="Arial"/>
          <w:color w:val="auto"/>
          <w:sz w:val="28"/>
          <w:szCs w:val="28"/>
          <w:lang w:val="ca-ES"/>
        </w:rPr>
        <w:t>Ed. Everest.</w:t>
      </w:r>
    </w:p>
    <w:p w:rsidR="00876CCA" w:rsidRPr="00833CD9" w:rsidRDefault="00876CCA" w:rsidP="00CF5212">
      <w:pPr>
        <w:pStyle w:val="Title"/>
        <w:numPr>
          <w:ilvl w:val="0"/>
          <w:numId w:val="21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833CD9">
        <w:rPr>
          <w:rFonts w:cs="Arial"/>
          <w:b/>
          <w:sz w:val="28"/>
          <w:szCs w:val="28"/>
        </w:rPr>
        <w:t>Calculadora.</w:t>
      </w:r>
    </w:p>
    <w:p w:rsidR="00876CCA" w:rsidRPr="00833CD9" w:rsidRDefault="00876CCA" w:rsidP="00CF5212">
      <w:pPr>
        <w:pStyle w:val="Title"/>
        <w:numPr>
          <w:ilvl w:val="0"/>
          <w:numId w:val="21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833CD9">
        <w:rPr>
          <w:rFonts w:cs="Arial"/>
          <w:b/>
          <w:sz w:val="28"/>
          <w:szCs w:val="28"/>
        </w:rPr>
        <w:t>Materials de matemàtiques.</w:t>
      </w:r>
    </w:p>
    <w:p w:rsidR="00876CCA" w:rsidRPr="00833CD9" w:rsidRDefault="00876CCA" w:rsidP="00833CD9">
      <w:pPr>
        <w:pStyle w:val="Estndard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8"/>
          <w:szCs w:val="28"/>
          <w:lang w:val="ca-ES"/>
        </w:rPr>
      </w:pPr>
      <w:r>
        <w:rPr>
          <w:rFonts w:ascii="Arial" w:hAnsi="Arial" w:cs="Arial"/>
          <w:b/>
          <w:color w:val="auto"/>
          <w:sz w:val="28"/>
          <w:szCs w:val="28"/>
          <w:lang w:val="ca-ES"/>
        </w:rPr>
        <w:t>Coneixement del medi 6</w:t>
      </w:r>
      <w:r w:rsidRPr="00833CD9">
        <w:rPr>
          <w:rFonts w:ascii="Arial" w:hAnsi="Arial" w:cs="Arial"/>
          <w:b/>
          <w:color w:val="auto"/>
          <w:sz w:val="28"/>
          <w:szCs w:val="28"/>
          <w:lang w:val="ca-ES"/>
        </w:rPr>
        <w:t>è Primària Ed. Santillana</w:t>
      </w:r>
    </w:p>
    <w:p w:rsidR="00876CCA" w:rsidRDefault="00876CCA" w:rsidP="00833CD9">
      <w:pPr>
        <w:pStyle w:val="Estndard"/>
        <w:spacing w:line="360" w:lineRule="auto"/>
        <w:ind w:left="1080"/>
        <w:rPr>
          <w:rFonts w:ascii="Arial" w:hAnsi="Arial" w:cs="Arial"/>
          <w:b/>
          <w:color w:val="auto"/>
          <w:sz w:val="28"/>
          <w:szCs w:val="28"/>
          <w:lang w:val="ca-ES"/>
        </w:rPr>
      </w:pPr>
      <w:r>
        <w:rPr>
          <w:rFonts w:ascii="Arial" w:hAnsi="Arial" w:cs="Arial"/>
          <w:color w:val="auto"/>
          <w:sz w:val="28"/>
          <w:szCs w:val="28"/>
          <w:lang w:val="ca-ES"/>
        </w:rPr>
        <w:t xml:space="preserve">ISBN </w:t>
      </w:r>
      <w:r>
        <w:rPr>
          <w:rFonts w:ascii="Arial" w:hAnsi="Arial" w:cs="Arial"/>
          <w:b/>
          <w:color w:val="auto"/>
          <w:sz w:val="28"/>
          <w:szCs w:val="28"/>
          <w:lang w:val="ca-ES"/>
        </w:rPr>
        <w:t>978-84-9047-419-8</w:t>
      </w:r>
    </w:p>
    <w:p w:rsidR="00876CCA" w:rsidRPr="004F5EEC" w:rsidRDefault="00876CCA" w:rsidP="004F5EEC">
      <w:pPr>
        <w:jc w:val="both"/>
        <w:rPr>
          <w:rFonts w:ascii="Arial" w:hAnsi="Arial" w:cs="Arial"/>
          <w:b/>
          <w:sz w:val="28"/>
          <w:szCs w:val="28"/>
        </w:rPr>
      </w:pPr>
    </w:p>
    <w:sectPr w:rsidR="00876CCA" w:rsidRPr="004F5EEC" w:rsidSect="00200201">
      <w:pgSz w:w="11906" w:h="16838"/>
      <w:pgMar w:top="1417" w:right="1701" w:bottom="1417" w:left="1701" w:header="708" w:footer="708" w:gutter="0"/>
      <w:pgNumType w:start="0"/>
      <w:cols w:space="708"/>
      <w:titlePg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"/>
      </v:shape>
    </w:pict>
  </w:numPicBullet>
  <w:abstractNum w:abstractNumId="0">
    <w:nsid w:val="03FC78D6"/>
    <w:multiLevelType w:val="hybridMultilevel"/>
    <w:tmpl w:val="B9160830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13"/>
    <w:multiLevelType w:val="hybridMultilevel"/>
    <w:tmpl w:val="1F5EE4CA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73F13"/>
    <w:multiLevelType w:val="hybridMultilevel"/>
    <w:tmpl w:val="3AF064C0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6094"/>
    <w:multiLevelType w:val="hybridMultilevel"/>
    <w:tmpl w:val="E218628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1684"/>
    <w:multiLevelType w:val="hybridMultilevel"/>
    <w:tmpl w:val="D208FA40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809"/>
    <w:multiLevelType w:val="hybridMultilevel"/>
    <w:tmpl w:val="27B25278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97E24"/>
    <w:multiLevelType w:val="hybridMultilevel"/>
    <w:tmpl w:val="AADEBA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8722D"/>
    <w:multiLevelType w:val="hybridMultilevel"/>
    <w:tmpl w:val="2FB0BDFC"/>
    <w:lvl w:ilvl="0" w:tplc="0403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A7D35EA"/>
    <w:multiLevelType w:val="hybridMultilevel"/>
    <w:tmpl w:val="68BC8E6A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087BE6"/>
    <w:multiLevelType w:val="hybridMultilevel"/>
    <w:tmpl w:val="94D42274"/>
    <w:lvl w:ilvl="0" w:tplc="0403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0B674A4"/>
    <w:multiLevelType w:val="hybridMultilevel"/>
    <w:tmpl w:val="63BEF8F0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35362"/>
    <w:multiLevelType w:val="hybridMultilevel"/>
    <w:tmpl w:val="98649DCA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A97C5D"/>
    <w:multiLevelType w:val="hybridMultilevel"/>
    <w:tmpl w:val="8EC465B2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C17724"/>
    <w:multiLevelType w:val="hybridMultilevel"/>
    <w:tmpl w:val="E9C268BA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FC4943"/>
    <w:multiLevelType w:val="hybridMultilevel"/>
    <w:tmpl w:val="2BE67C96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356A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61079D"/>
    <w:multiLevelType w:val="hybridMultilevel"/>
    <w:tmpl w:val="CA40B0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A2486"/>
    <w:multiLevelType w:val="hybridMultilevel"/>
    <w:tmpl w:val="34B8E066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6C1BFE"/>
    <w:multiLevelType w:val="hybridMultilevel"/>
    <w:tmpl w:val="FBCC898A"/>
    <w:lvl w:ilvl="0" w:tplc="0403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9">
    <w:nsid w:val="463B1696"/>
    <w:multiLevelType w:val="hybridMultilevel"/>
    <w:tmpl w:val="10BE86DC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515BD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1">
    <w:nsid w:val="4CB328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5020E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280CB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3027C1"/>
    <w:multiLevelType w:val="hybridMultilevel"/>
    <w:tmpl w:val="3C2827EC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F04FF7"/>
    <w:multiLevelType w:val="hybridMultilevel"/>
    <w:tmpl w:val="0194C6A4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854DC"/>
    <w:multiLevelType w:val="hybridMultilevel"/>
    <w:tmpl w:val="6CECFD7A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1"/>
  </w:num>
  <w:num w:numId="5">
    <w:abstractNumId w:val="9"/>
  </w:num>
  <w:num w:numId="6">
    <w:abstractNumId w:val="20"/>
  </w:num>
  <w:num w:numId="7">
    <w:abstractNumId w:val="17"/>
  </w:num>
  <w:num w:numId="8">
    <w:abstractNumId w:val="15"/>
  </w:num>
  <w:num w:numId="9">
    <w:abstractNumId w:val="3"/>
  </w:num>
  <w:num w:numId="10">
    <w:abstractNumId w:val="14"/>
  </w:num>
  <w:num w:numId="11">
    <w:abstractNumId w:val="26"/>
  </w:num>
  <w:num w:numId="12">
    <w:abstractNumId w:val="22"/>
  </w:num>
  <w:num w:numId="13">
    <w:abstractNumId w:val="23"/>
  </w:num>
  <w:num w:numId="14">
    <w:abstractNumId w:val="2"/>
  </w:num>
  <w:num w:numId="15">
    <w:abstractNumId w:val="24"/>
  </w:num>
  <w:num w:numId="16">
    <w:abstractNumId w:val="12"/>
  </w:num>
  <w:num w:numId="17">
    <w:abstractNumId w:val="25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  <w:num w:numId="22">
    <w:abstractNumId w:val="13"/>
  </w:num>
  <w:num w:numId="23">
    <w:abstractNumId w:val="6"/>
  </w:num>
  <w:num w:numId="24">
    <w:abstractNumId w:val="16"/>
  </w:num>
  <w:num w:numId="25">
    <w:abstractNumId w:val="19"/>
  </w:num>
  <w:num w:numId="26">
    <w:abstractNumId w:val="11"/>
  </w:num>
  <w:num w:numId="27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201"/>
    <w:rsid w:val="00011A19"/>
    <w:rsid w:val="00061B7E"/>
    <w:rsid w:val="000666D0"/>
    <w:rsid w:val="0007160C"/>
    <w:rsid w:val="000759DB"/>
    <w:rsid w:val="00093158"/>
    <w:rsid w:val="000F2458"/>
    <w:rsid w:val="00107C45"/>
    <w:rsid w:val="00167312"/>
    <w:rsid w:val="001C1331"/>
    <w:rsid w:val="00200201"/>
    <w:rsid w:val="00257E59"/>
    <w:rsid w:val="002B363D"/>
    <w:rsid w:val="002C1E15"/>
    <w:rsid w:val="002F5D73"/>
    <w:rsid w:val="00311E25"/>
    <w:rsid w:val="00322012"/>
    <w:rsid w:val="00330C50"/>
    <w:rsid w:val="003747BC"/>
    <w:rsid w:val="003D3C34"/>
    <w:rsid w:val="00437501"/>
    <w:rsid w:val="00447D02"/>
    <w:rsid w:val="004664AF"/>
    <w:rsid w:val="004924BE"/>
    <w:rsid w:val="00497F2D"/>
    <w:rsid w:val="004F4A4A"/>
    <w:rsid w:val="004F5EEC"/>
    <w:rsid w:val="00564FCF"/>
    <w:rsid w:val="0057274C"/>
    <w:rsid w:val="00573868"/>
    <w:rsid w:val="00577753"/>
    <w:rsid w:val="005E774B"/>
    <w:rsid w:val="00657C97"/>
    <w:rsid w:val="00667C7B"/>
    <w:rsid w:val="00730BCF"/>
    <w:rsid w:val="00737DB2"/>
    <w:rsid w:val="00750739"/>
    <w:rsid w:val="007639CC"/>
    <w:rsid w:val="007D7F1B"/>
    <w:rsid w:val="00810321"/>
    <w:rsid w:val="00833CD9"/>
    <w:rsid w:val="00851CF2"/>
    <w:rsid w:val="0087217B"/>
    <w:rsid w:val="0087611E"/>
    <w:rsid w:val="00876CCA"/>
    <w:rsid w:val="00884577"/>
    <w:rsid w:val="008B6334"/>
    <w:rsid w:val="008F4146"/>
    <w:rsid w:val="00912D34"/>
    <w:rsid w:val="009430B9"/>
    <w:rsid w:val="00957997"/>
    <w:rsid w:val="00973C64"/>
    <w:rsid w:val="00983332"/>
    <w:rsid w:val="009B2968"/>
    <w:rsid w:val="009F11D4"/>
    <w:rsid w:val="00A306E9"/>
    <w:rsid w:val="00A7469B"/>
    <w:rsid w:val="00A77FAE"/>
    <w:rsid w:val="00A82162"/>
    <w:rsid w:val="00A87936"/>
    <w:rsid w:val="00AC7746"/>
    <w:rsid w:val="00AF5B38"/>
    <w:rsid w:val="00B1198E"/>
    <w:rsid w:val="00B13C19"/>
    <w:rsid w:val="00B31F16"/>
    <w:rsid w:val="00B47F0F"/>
    <w:rsid w:val="00B60749"/>
    <w:rsid w:val="00B7161D"/>
    <w:rsid w:val="00C2113A"/>
    <w:rsid w:val="00C31706"/>
    <w:rsid w:val="00C51AD6"/>
    <w:rsid w:val="00C57E46"/>
    <w:rsid w:val="00CD43A6"/>
    <w:rsid w:val="00CF383E"/>
    <w:rsid w:val="00CF5212"/>
    <w:rsid w:val="00D150CD"/>
    <w:rsid w:val="00D164B9"/>
    <w:rsid w:val="00D2295A"/>
    <w:rsid w:val="00DD7AEC"/>
    <w:rsid w:val="00EB3160"/>
    <w:rsid w:val="00EC41C5"/>
    <w:rsid w:val="00EC4678"/>
    <w:rsid w:val="00EE37DA"/>
    <w:rsid w:val="00F513DF"/>
    <w:rsid w:val="00F91192"/>
    <w:rsid w:val="00F957D8"/>
    <w:rsid w:val="00FA455D"/>
    <w:rsid w:val="00FB2029"/>
    <w:rsid w:val="00FB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3E"/>
    <w:pPr>
      <w:spacing w:after="200" w:line="276" w:lineRule="auto"/>
    </w:pPr>
    <w:rPr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200201"/>
    <w:rPr>
      <w:rFonts w:eastAsia="Times New Roman"/>
      <w:lang w:val="ca-ES" w:eastAsia="ca-E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00201"/>
    <w:rPr>
      <w:rFonts w:eastAsia="Times New Roman" w:cs="Times New Roman"/>
      <w:sz w:val="22"/>
      <w:szCs w:val="22"/>
      <w:lang w:val="ca-ES" w:eastAsia="ca-ES" w:bidi="ar-SA"/>
    </w:rPr>
  </w:style>
  <w:style w:type="paragraph" w:styleId="BalloonText">
    <w:name w:val="Balloon Text"/>
    <w:basedOn w:val="Normal"/>
    <w:link w:val="BalloonTextChar"/>
    <w:uiPriority w:val="99"/>
    <w:semiHidden/>
    <w:rsid w:val="0020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0201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C1E15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2C1E15"/>
    <w:rPr>
      <w:rFonts w:ascii="Arial" w:hAnsi="Arial" w:cs="Times New Roman"/>
      <w:sz w:val="20"/>
      <w:szCs w:val="20"/>
      <w:lang w:val="es-ES_tradnl" w:eastAsia="es-ES"/>
    </w:rPr>
  </w:style>
  <w:style w:type="character" w:customStyle="1" w:styleId="book-header-2-subtitle-publisher">
    <w:name w:val="book-header-2-subtitle-publisher"/>
    <w:basedOn w:val="DefaultParagraphFont"/>
    <w:uiPriority w:val="99"/>
    <w:rsid w:val="002C1E15"/>
    <w:rPr>
      <w:rFonts w:cs="Times New Roman"/>
    </w:rPr>
  </w:style>
  <w:style w:type="character" w:customStyle="1" w:styleId="book-header-2-subtitle-isbn">
    <w:name w:val="book-header-2-subtitle-isbn"/>
    <w:basedOn w:val="DefaultParagraphFont"/>
    <w:uiPriority w:val="99"/>
    <w:rsid w:val="002C1E15"/>
    <w:rPr>
      <w:rFonts w:cs="Times New Roman"/>
    </w:rPr>
  </w:style>
  <w:style w:type="character" w:styleId="Strong">
    <w:name w:val="Strong"/>
    <w:basedOn w:val="DefaultParagraphFont"/>
    <w:uiPriority w:val="99"/>
    <w:qFormat/>
    <w:rsid w:val="002C1E15"/>
    <w:rPr>
      <w:rFonts w:cs="Times New Roman"/>
      <w:b/>
      <w:bCs/>
    </w:rPr>
  </w:style>
  <w:style w:type="paragraph" w:customStyle="1" w:styleId="Estndard">
    <w:name w:val="Estàndard"/>
    <w:uiPriority w:val="99"/>
    <w:rsid w:val="00EC41C5"/>
    <w:pPr>
      <w:autoSpaceDE w:val="0"/>
      <w:autoSpaceDN w:val="0"/>
      <w:adjustRightInd w:val="0"/>
      <w:spacing w:before="56" w:after="56"/>
      <w:jc w:val="both"/>
    </w:pPr>
    <w:rPr>
      <w:rFonts w:ascii="Times New Roman" w:eastAsia="Times New Roman" w:hAnsi="Times New Roman"/>
      <w:color w:val="000000"/>
      <w:sz w:val="20"/>
      <w:szCs w:val="24"/>
      <w:lang w:val="es-ES" w:eastAsia="es-ES" w:bidi="he-IL"/>
    </w:rPr>
  </w:style>
  <w:style w:type="table" w:styleId="TableGrid">
    <w:name w:val="Table Grid"/>
    <w:basedOn w:val="TableNormal"/>
    <w:uiPriority w:val="99"/>
    <w:rsid w:val="002F5D73"/>
    <w:rPr>
      <w:rFonts w:ascii="Times New Roman" w:eastAsia="Times New Roman" w:hAnsi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sectionbookfont">
    <w:name w:val="second_section_book_font"/>
    <w:basedOn w:val="DefaultParagraphFont"/>
    <w:uiPriority w:val="99"/>
    <w:rsid w:val="002F5D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1576</Words>
  <Characters>8673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 d'Estudis</dc:creator>
  <cp:keywords/>
  <dc:description/>
  <cp:lastModifiedBy>Acer</cp:lastModifiedBy>
  <cp:revision>2</cp:revision>
  <cp:lastPrinted>2015-06-05T08:43:00Z</cp:lastPrinted>
  <dcterms:created xsi:type="dcterms:W3CDTF">2015-10-07T18:14:00Z</dcterms:created>
  <dcterms:modified xsi:type="dcterms:W3CDTF">2015-10-07T18:14:00Z</dcterms:modified>
</cp:coreProperties>
</file>